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B7DC" w14:textId="77777777" w:rsidR="00FE067E" w:rsidRDefault="00CD36CF" w:rsidP="00EF6030">
      <w:pPr>
        <w:pStyle w:val="TitlePageOrigin"/>
      </w:pPr>
      <w:r>
        <w:t>WEST virginia legislature</w:t>
      </w:r>
    </w:p>
    <w:p w14:paraId="188B58AD" w14:textId="77777777" w:rsidR="00CD36CF" w:rsidRDefault="00CD36CF" w:rsidP="00EF6030">
      <w:pPr>
        <w:pStyle w:val="TitlePageSession"/>
      </w:pPr>
      <w:r>
        <w:t>20</w:t>
      </w:r>
      <w:r w:rsidR="006565E8">
        <w:t>2</w:t>
      </w:r>
      <w:r w:rsidR="00AE27A7">
        <w:t>5</w:t>
      </w:r>
      <w:r>
        <w:t xml:space="preserve"> regular session</w:t>
      </w:r>
    </w:p>
    <w:p w14:paraId="34D5B1F3" w14:textId="77777777" w:rsidR="00CD36CF" w:rsidRDefault="001F2DA0" w:rsidP="00EF6030">
      <w:pPr>
        <w:pStyle w:val="TitlePageBillPrefix"/>
      </w:pPr>
      <w:sdt>
        <w:sdtPr>
          <w:tag w:val="IntroDate"/>
          <w:id w:val="-1236936958"/>
          <w:placeholder>
            <w:docPart w:val="CBABB0749B9A40ED9B79F353F5EE8881"/>
          </w:placeholder>
          <w:text/>
        </w:sdtPr>
        <w:sdtEndPr/>
        <w:sdtContent>
          <w:r w:rsidR="00AC3B58">
            <w:t>Committee Substitute</w:t>
          </w:r>
        </w:sdtContent>
      </w:sdt>
    </w:p>
    <w:p w14:paraId="05188D99" w14:textId="77777777" w:rsidR="00AC3B58" w:rsidRPr="00AC3B58" w:rsidRDefault="00AC3B58" w:rsidP="00EF6030">
      <w:pPr>
        <w:pStyle w:val="TitlePageBillPrefix"/>
      </w:pPr>
      <w:r>
        <w:t>for</w:t>
      </w:r>
    </w:p>
    <w:p w14:paraId="19FCE3A7" w14:textId="77777777" w:rsidR="00CD36CF" w:rsidRDefault="001F2DA0" w:rsidP="00EF6030">
      <w:pPr>
        <w:pStyle w:val="BillNumber"/>
      </w:pPr>
      <w:sdt>
        <w:sdtPr>
          <w:tag w:val="Chamber"/>
          <w:id w:val="893011969"/>
          <w:lock w:val="sdtLocked"/>
          <w:placeholder>
            <w:docPart w:val="46156A4FB5B9407ABC240D1018C3D13B"/>
          </w:placeholder>
          <w:dropDownList>
            <w:listItem w:displayText="House" w:value="House"/>
            <w:listItem w:displayText="Senate" w:value="Senate"/>
          </w:dropDownList>
        </w:sdtPr>
        <w:sdtEndPr/>
        <w:sdtContent>
          <w:r w:rsidR="00E676B0">
            <w:t>Senate</w:t>
          </w:r>
        </w:sdtContent>
      </w:sdt>
      <w:r w:rsidR="00303684">
        <w:t xml:space="preserve"> </w:t>
      </w:r>
      <w:r w:rsidR="00CD36CF">
        <w:t xml:space="preserve">Bill </w:t>
      </w:r>
      <w:sdt>
        <w:sdtPr>
          <w:tag w:val="BNum"/>
          <w:id w:val="1645317809"/>
          <w:lock w:val="sdtLocked"/>
          <w:placeholder>
            <w:docPart w:val="A389B70ADD054DA49BD897F6E852CE67"/>
          </w:placeholder>
          <w:text/>
        </w:sdtPr>
        <w:sdtEndPr/>
        <w:sdtContent>
          <w:r w:rsidR="00E676B0" w:rsidRPr="00E676B0">
            <w:t>138</w:t>
          </w:r>
        </w:sdtContent>
      </w:sdt>
    </w:p>
    <w:p w14:paraId="48338CDC" w14:textId="5B1D3785" w:rsidR="00535B78" w:rsidRDefault="00535B78" w:rsidP="00535B78">
      <w:pPr>
        <w:pStyle w:val="References"/>
        <w:rPr>
          <w:smallCaps/>
        </w:rPr>
      </w:pPr>
      <w:r>
        <w:rPr>
          <w:smallCaps/>
        </w:rPr>
        <w:t xml:space="preserve">By Senators Hamilton and </w:t>
      </w:r>
      <w:r w:rsidR="001F2DA0">
        <w:rPr>
          <w:smallCaps/>
        </w:rPr>
        <w:t>B</w:t>
      </w:r>
      <w:r>
        <w:rPr>
          <w:smallCaps/>
        </w:rPr>
        <w:t>artlett</w:t>
      </w:r>
    </w:p>
    <w:p w14:paraId="1233930E" w14:textId="77777777" w:rsidR="001A3AF1" w:rsidRDefault="00902C3D" w:rsidP="00E676B0">
      <w:pPr>
        <w:pStyle w:val="TitlePageOrigin"/>
        <w:rPr>
          <w:b w:val="0"/>
          <w:caps w:val="0"/>
          <w:sz w:val="24"/>
        </w:rPr>
        <w:sectPr w:rsidR="001A3AF1" w:rsidSect="002C69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02C3D">
        <w:rPr>
          <w:b w:val="0"/>
          <w:caps w:val="0"/>
          <w:sz w:val="24"/>
        </w:rPr>
        <w:t>[</w:t>
      </w:r>
      <w:r w:rsidR="00F10ABA">
        <w:rPr>
          <w:b w:val="0"/>
          <w:caps w:val="0"/>
          <w:sz w:val="24"/>
        </w:rPr>
        <w:t>Reported</w:t>
      </w:r>
      <w:r w:rsidRPr="00902C3D">
        <w:rPr>
          <w:b w:val="0"/>
          <w:caps w:val="0"/>
          <w:sz w:val="24"/>
        </w:rPr>
        <w:t xml:space="preserve"> February 1</w:t>
      </w:r>
      <w:r w:rsidR="00F10ABA">
        <w:rPr>
          <w:b w:val="0"/>
          <w:caps w:val="0"/>
          <w:sz w:val="24"/>
        </w:rPr>
        <w:t>8</w:t>
      </w:r>
      <w:r w:rsidRPr="00902C3D">
        <w:rPr>
          <w:b w:val="0"/>
          <w:caps w:val="0"/>
          <w:sz w:val="24"/>
        </w:rPr>
        <w:t>, 2025</w:t>
      </w:r>
      <w:r w:rsidR="00F10ABA">
        <w:rPr>
          <w:b w:val="0"/>
          <w:caps w:val="0"/>
          <w:sz w:val="24"/>
        </w:rPr>
        <w:t>, from the Committee on the Judiciary</w:t>
      </w:r>
      <w:r w:rsidRPr="00902C3D">
        <w:rPr>
          <w:b w:val="0"/>
          <w:caps w:val="0"/>
          <w:sz w:val="24"/>
        </w:rPr>
        <w:t>]</w:t>
      </w:r>
    </w:p>
    <w:p w14:paraId="76FE4FD8" w14:textId="776F18E7" w:rsidR="00E676B0" w:rsidRDefault="00E676B0" w:rsidP="00E676B0">
      <w:pPr>
        <w:pStyle w:val="TitlePageOrigin"/>
      </w:pPr>
    </w:p>
    <w:p w14:paraId="154A0D2E" w14:textId="77777777" w:rsidR="00E676B0" w:rsidRPr="004F7493" w:rsidRDefault="00E676B0" w:rsidP="00E676B0">
      <w:pPr>
        <w:pStyle w:val="TitlePageOrigin"/>
        <w:rPr>
          <w:color w:val="auto"/>
        </w:rPr>
      </w:pPr>
    </w:p>
    <w:p w14:paraId="54E84CFD" w14:textId="19FCC9E6" w:rsidR="00E676B0" w:rsidRPr="004F7493" w:rsidRDefault="00E676B0" w:rsidP="001A3AF1">
      <w:pPr>
        <w:pStyle w:val="TitleSection"/>
        <w:rPr>
          <w:color w:val="auto"/>
        </w:rPr>
      </w:pPr>
      <w:r w:rsidRPr="004F7493">
        <w:rPr>
          <w:color w:val="auto"/>
        </w:rPr>
        <w:lastRenderedPageBreak/>
        <w:t xml:space="preserve">A BILL to amend and reenact §61-5-17 </w:t>
      </w:r>
      <w:r w:rsidR="00203A90">
        <w:rPr>
          <w:color w:val="auto"/>
        </w:rPr>
        <w:t xml:space="preserve">and §61-11-18 </w:t>
      </w:r>
      <w:r w:rsidRPr="004F7493">
        <w:rPr>
          <w:color w:val="auto"/>
        </w:rPr>
        <w:t xml:space="preserve">of the Code of West Virginia, 1931, as amended, relating to creating </w:t>
      </w:r>
      <w:r w:rsidR="00171D1D">
        <w:rPr>
          <w:color w:val="auto"/>
        </w:rPr>
        <w:t xml:space="preserve">offenses for </w:t>
      </w:r>
      <w:r w:rsidRPr="004F7493">
        <w:rPr>
          <w:color w:val="auto"/>
        </w:rPr>
        <w:t>second</w:t>
      </w:r>
      <w:r w:rsidR="00171D1D">
        <w:rPr>
          <w:color w:val="auto"/>
        </w:rPr>
        <w:t>,</w:t>
      </w:r>
      <w:r w:rsidRPr="004F7493">
        <w:rPr>
          <w:color w:val="auto"/>
        </w:rPr>
        <w:t xml:space="preserve"> </w:t>
      </w:r>
      <w:r w:rsidR="00981BE5">
        <w:rPr>
          <w:color w:val="auto"/>
        </w:rPr>
        <w:t xml:space="preserve">and </w:t>
      </w:r>
      <w:r w:rsidRPr="004F7493">
        <w:rPr>
          <w:color w:val="auto"/>
        </w:rPr>
        <w:t>third</w:t>
      </w:r>
      <w:r w:rsidR="00981BE5">
        <w:rPr>
          <w:color w:val="auto"/>
        </w:rPr>
        <w:t xml:space="preserve"> or</w:t>
      </w:r>
      <w:r w:rsidR="00171D1D">
        <w:rPr>
          <w:color w:val="auto"/>
        </w:rPr>
        <w:t xml:space="preserve"> subsequent</w:t>
      </w:r>
      <w:r w:rsidRPr="004F7493">
        <w:rPr>
          <w:color w:val="auto"/>
        </w:rPr>
        <w:t xml:space="preserve"> offenses </w:t>
      </w:r>
      <w:r w:rsidR="00171D1D">
        <w:rPr>
          <w:color w:val="auto"/>
        </w:rPr>
        <w:t>of</w:t>
      </w:r>
      <w:r w:rsidRPr="004F7493">
        <w:rPr>
          <w:color w:val="auto"/>
        </w:rPr>
        <w:t xml:space="preserve"> fleeing from an officer; establishing criminal penalties for the new offenses; </w:t>
      </w:r>
      <w:r w:rsidR="00203A90">
        <w:rPr>
          <w:color w:val="auto"/>
        </w:rPr>
        <w:t xml:space="preserve">extending the period for which prior convictions may be used; </w:t>
      </w:r>
      <w:r w:rsidR="00171D1D">
        <w:rPr>
          <w:color w:val="auto"/>
        </w:rPr>
        <w:t xml:space="preserve">specifying that </w:t>
      </w:r>
      <w:r w:rsidR="00981BE5">
        <w:rPr>
          <w:color w:val="auto"/>
        </w:rPr>
        <w:t>the new</w:t>
      </w:r>
      <w:r w:rsidR="00171D1D">
        <w:rPr>
          <w:color w:val="auto"/>
        </w:rPr>
        <w:t xml:space="preserve"> offenses are qualifying offenses for recidivist sentencing enhancement purposes; and </w:t>
      </w:r>
      <w:r w:rsidRPr="004F7493">
        <w:rPr>
          <w:color w:val="auto"/>
        </w:rPr>
        <w:t xml:space="preserve">declaring that a conviction for fleeing </w:t>
      </w:r>
      <w:r w:rsidR="00171D1D">
        <w:rPr>
          <w:color w:val="auto"/>
        </w:rPr>
        <w:t xml:space="preserve">in vehicle </w:t>
      </w:r>
      <w:r w:rsidRPr="004F7493">
        <w:rPr>
          <w:color w:val="auto"/>
        </w:rPr>
        <w:t xml:space="preserve">while under the influence of alcohol or drugs is treated as a driving under the influence for licensure purposes. </w:t>
      </w:r>
    </w:p>
    <w:p w14:paraId="6EDE7759" w14:textId="77777777" w:rsidR="00E676B0" w:rsidRPr="004F7493" w:rsidRDefault="00E676B0" w:rsidP="001A3AF1">
      <w:pPr>
        <w:pStyle w:val="EnactingClause"/>
        <w:rPr>
          <w:color w:val="auto"/>
        </w:rPr>
      </w:pPr>
      <w:r w:rsidRPr="004F7493">
        <w:rPr>
          <w:color w:val="auto"/>
        </w:rPr>
        <w:t>Be it enacted by the Legislature of West Virginia:</w:t>
      </w:r>
    </w:p>
    <w:p w14:paraId="679591AF" w14:textId="77777777" w:rsidR="00E676B0" w:rsidRPr="004F7493" w:rsidRDefault="00E676B0" w:rsidP="001A3AF1">
      <w:pPr>
        <w:pStyle w:val="EnactingClause"/>
        <w:rPr>
          <w:color w:val="auto"/>
        </w:rPr>
        <w:sectPr w:rsidR="00E676B0" w:rsidRPr="004F7493" w:rsidSect="001A3AF1">
          <w:pgSz w:w="12240" w:h="15840" w:code="1"/>
          <w:pgMar w:top="1440" w:right="1440" w:bottom="1440" w:left="1440" w:header="720" w:footer="720" w:gutter="0"/>
          <w:lnNumType w:countBy="1" w:restart="newSection"/>
          <w:pgNumType w:start="0"/>
          <w:cols w:space="720"/>
          <w:titlePg/>
          <w:docGrid w:linePitch="360"/>
        </w:sectPr>
      </w:pPr>
    </w:p>
    <w:p w14:paraId="7002C641" w14:textId="77777777" w:rsidR="00E676B0" w:rsidRPr="004F7493" w:rsidRDefault="00E676B0" w:rsidP="001A3AF1">
      <w:pPr>
        <w:pStyle w:val="ArticleHeading"/>
        <w:widowControl/>
        <w:rPr>
          <w:color w:val="auto"/>
        </w:rPr>
        <w:sectPr w:rsidR="00E676B0" w:rsidRPr="004F7493" w:rsidSect="002C69B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4F7493">
        <w:rPr>
          <w:color w:val="auto"/>
        </w:rPr>
        <w:t>ARTICLE 5. CRIMES AGAINST PUBLIC JUSTICE.</w:t>
      </w:r>
    </w:p>
    <w:p w14:paraId="357CAA18" w14:textId="77777777" w:rsidR="00E676B0" w:rsidRPr="004F7493" w:rsidRDefault="00E676B0" w:rsidP="001A3AF1">
      <w:pPr>
        <w:pStyle w:val="SectionHeading"/>
        <w:widowControl/>
        <w:rPr>
          <w:color w:val="auto"/>
        </w:rPr>
        <w:sectPr w:rsidR="00E676B0" w:rsidRPr="004F7493" w:rsidSect="002C69B8">
          <w:type w:val="continuous"/>
          <w:pgSz w:w="12240" w:h="15840" w:code="1"/>
          <w:pgMar w:top="1440" w:right="1440" w:bottom="1440" w:left="1440" w:header="720" w:footer="720" w:gutter="0"/>
          <w:lnNumType w:countBy="1" w:restart="newSection"/>
          <w:cols w:space="720"/>
          <w:titlePg/>
          <w:docGrid w:linePitch="360"/>
        </w:sectPr>
      </w:pPr>
      <w:r w:rsidRPr="004F7493">
        <w:rPr>
          <w:color w:val="auto"/>
        </w:rPr>
        <w:t>§61-5-17. Obstructing officer; fleeing from officer; making false statements to officer; interfering with emergency communications; penalties; definitions.</w:t>
      </w:r>
    </w:p>
    <w:p w14:paraId="0A962593" w14:textId="77777777" w:rsidR="00E676B0" w:rsidRPr="004F7493" w:rsidRDefault="00E676B0" w:rsidP="001A3AF1">
      <w:pPr>
        <w:pStyle w:val="SectionBody"/>
        <w:widowControl/>
        <w:rPr>
          <w:color w:val="auto"/>
        </w:rPr>
      </w:pPr>
      <w:r w:rsidRPr="004F7493">
        <w:rPr>
          <w:color w:val="auto"/>
        </w:rPr>
        <w:t>(a) A person who by threats, menaces, acts, or otherwise forcibly or illegally hinders</w:t>
      </w:r>
      <w:r w:rsidRPr="004F7493">
        <w:rPr>
          <w:color w:val="auto"/>
          <w:u w:val="single"/>
        </w:rPr>
        <w:t>, or</w:t>
      </w:r>
      <w:r w:rsidRPr="004F7493">
        <w:rPr>
          <w:strike/>
          <w:color w:val="auto"/>
        </w:rPr>
        <w:t xml:space="preserve"> </w:t>
      </w:r>
      <w:r w:rsidRPr="004F7493">
        <w:rPr>
          <w:color w:val="auto"/>
        </w:rPr>
        <w:t xml:space="preserve"> obstructs</w:t>
      </w:r>
      <w:r w:rsidRPr="004F7493">
        <w:rPr>
          <w:strike/>
          <w:color w:val="auto"/>
        </w:rPr>
        <w:t>,</w:t>
      </w:r>
      <w:r w:rsidRPr="004F7493">
        <w:rPr>
          <w:color w:val="auto"/>
        </w:rPr>
        <w:t xml:space="preserve">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3D2C3D7D" w14:textId="351E5176" w:rsidR="00E676B0" w:rsidRPr="004F7493" w:rsidRDefault="00E676B0" w:rsidP="001A3AF1">
      <w:pPr>
        <w:pStyle w:val="SectionBody"/>
        <w:widowControl/>
        <w:rPr>
          <w:color w:val="auto"/>
        </w:rPr>
      </w:pPr>
      <w:r w:rsidRPr="004F7493">
        <w:rPr>
          <w:color w:val="auto"/>
        </w:rPr>
        <w:t xml:space="preserve">(b)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w:t>
      </w:r>
      <w:r w:rsidRPr="00297044">
        <w:rPr>
          <w:strike/>
          <w:color w:val="auto"/>
        </w:rPr>
        <w:t>imprisoned</w:t>
      </w:r>
      <w:r w:rsidRPr="00297044">
        <w:rPr>
          <w:color w:val="auto"/>
        </w:rPr>
        <w:t xml:space="preserve"> </w:t>
      </w:r>
      <w:r w:rsidR="00297044" w:rsidRPr="00297044">
        <w:rPr>
          <w:color w:val="auto"/>
          <w:u w:val="single"/>
        </w:rPr>
        <w:t>confined</w:t>
      </w:r>
      <w:r w:rsidR="00297044">
        <w:rPr>
          <w:color w:val="auto"/>
        </w:rPr>
        <w:t xml:space="preserve"> </w:t>
      </w:r>
      <w:r w:rsidRPr="004F7493">
        <w:rPr>
          <w:color w:val="auto"/>
        </w:rPr>
        <w:t>in a state correctional facility not less than one nor more than five years.</w:t>
      </w:r>
    </w:p>
    <w:p w14:paraId="653FAA04" w14:textId="7DC5367A" w:rsidR="00E676B0" w:rsidRPr="004F7493" w:rsidRDefault="00E676B0" w:rsidP="001A3AF1">
      <w:pPr>
        <w:pStyle w:val="SectionBody"/>
        <w:widowControl/>
        <w:rPr>
          <w:color w:val="auto"/>
        </w:rPr>
      </w:pPr>
      <w:r w:rsidRPr="004F7493">
        <w:rPr>
          <w:color w:val="auto"/>
        </w:rPr>
        <w:t>(c) A person who, with intent to impede or obstruct a law-enforcement officer, the State Fire Marshal</w:t>
      </w:r>
      <w:r w:rsidR="00D256C4">
        <w:rPr>
          <w:color w:val="auto"/>
        </w:rPr>
        <w:t>,</w:t>
      </w:r>
      <w:r w:rsidRPr="004F7493">
        <w:rPr>
          <w:color w:val="auto"/>
        </w:rPr>
        <w:t xml:space="preserve"> or a full-time deputy or assistant fire marshal in the conduct of an investigation of a misdemeanor or felony offense, knowingly and willfully makes a materially false statement is guilty of a misdemeanor and, upon conviction thereof, shall be fined not less than $25 nor more than </w:t>
      </w:r>
      <w:r w:rsidRPr="004F7493">
        <w:rPr>
          <w:color w:val="auto"/>
        </w:rPr>
        <w:lastRenderedPageBreak/>
        <w:t>$200, or confined in jail for five days, or both fined and confined. The provisions of this section do not apply to statements made by a spouse, parent, stepparent, grandparent, sibling, half-sibling, child, stepchild,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 or college security personnel who is not a certified law-enforcement officer. A criminal charge under this subsection relating to the investigation of a misdemeanor offense may not be used to seek or support a secured bond or pre-trial incarceration.</w:t>
      </w:r>
    </w:p>
    <w:p w14:paraId="566A51D7" w14:textId="779B42A4" w:rsidR="00E676B0" w:rsidRPr="004F7493" w:rsidRDefault="00E676B0" w:rsidP="001A3AF1">
      <w:pPr>
        <w:pStyle w:val="SectionBody"/>
        <w:widowControl/>
        <w:rPr>
          <w:color w:val="auto"/>
        </w:rPr>
      </w:pPr>
      <w:r w:rsidRPr="004F7493">
        <w:rPr>
          <w:color w:val="auto"/>
        </w:rPr>
        <w:t xml:space="preserve">(d)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 </w:t>
      </w:r>
      <w:r w:rsidRPr="004F7493">
        <w:rPr>
          <w:color w:val="auto"/>
          <w:u w:val="single"/>
        </w:rPr>
        <w:t xml:space="preserve">A person who is convicted of a second offense violation of this </w:t>
      </w:r>
      <w:r w:rsidR="0032078E">
        <w:rPr>
          <w:color w:val="auto"/>
          <w:u w:val="single"/>
        </w:rPr>
        <w:t>sub</w:t>
      </w:r>
      <w:r w:rsidRPr="004F7493">
        <w:rPr>
          <w:color w:val="auto"/>
          <w:u w:val="single"/>
        </w:rPr>
        <w:t>section is guilty of a felony and</w:t>
      </w:r>
      <w:r w:rsidR="00C853E2">
        <w:rPr>
          <w:color w:val="auto"/>
          <w:u w:val="single"/>
        </w:rPr>
        <w:t>, upon conviction thereof,</w:t>
      </w:r>
      <w:r w:rsidRPr="004F7493">
        <w:rPr>
          <w:color w:val="auto"/>
          <w:u w:val="single"/>
        </w:rPr>
        <w:t xml:space="preserve"> shall be fined not less than $250 nor more than $1,000 or shall be </w:t>
      </w:r>
      <w:r w:rsidR="00297044">
        <w:rPr>
          <w:color w:val="auto"/>
          <w:u w:val="single"/>
        </w:rPr>
        <w:t>confined</w:t>
      </w:r>
      <w:r w:rsidRPr="004F7493">
        <w:rPr>
          <w:color w:val="auto"/>
          <w:u w:val="single"/>
        </w:rPr>
        <w:t xml:space="preserve"> in a state correctional facility for not less than one year nor more than three years, or both fined and </w:t>
      </w:r>
      <w:r w:rsidR="00297044">
        <w:rPr>
          <w:color w:val="auto"/>
          <w:u w:val="single"/>
        </w:rPr>
        <w:t>confined</w:t>
      </w:r>
      <w:r w:rsidRPr="004F7493">
        <w:rPr>
          <w:color w:val="auto"/>
          <w:u w:val="single"/>
        </w:rPr>
        <w:t xml:space="preserve">.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fined not less than $1,000 nor more than $2,000 and shall be </w:t>
      </w:r>
      <w:r w:rsidR="00297044">
        <w:rPr>
          <w:color w:val="auto"/>
          <w:u w:val="single"/>
        </w:rPr>
        <w:t>confined</w:t>
      </w:r>
      <w:r w:rsidRPr="004F7493">
        <w:rPr>
          <w:color w:val="auto"/>
          <w:u w:val="single"/>
        </w:rPr>
        <w:t xml:space="preserve"> in a state correctional facility not less than </w:t>
      </w:r>
      <w:r w:rsidR="00FB0A8C">
        <w:rPr>
          <w:color w:val="auto"/>
          <w:u w:val="single"/>
        </w:rPr>
        <w:t>two</w:t>
      </w:r>
      <w:r w:rsidRPr="004F7493">
        <w:rPr>
          <w:color w:val="auto"/>
          <w:u w:val="single"/>
        </w:rPr>
        <w:t xml:space="preserve"> nor more than five years</w:t>
      </w:r>
      <w:r w:rsidR="00203A90">
        <w:rPr>
          <w:color w:val="auto"/>
          <w:u w:val="single"/>
        </w:rPr>
        <w:t xml:space="preserve">, or both fined and </w:t>
      </w:r>
      <w:r w:rsidR="00297044">
        <w:rPr>
          <w:color w:val="auto"/>
          <w:u w:val="single"/>
        </w:rPr>
        <w:t>confined</w:t>
      </w:r>
      <w:r w:rsidRPr="004F7493">
        <w:rPr>
          <w:color w:val="auto"/>
          <w:u w:val="single"/>
        </w:rPr>
        <w:t>.</w:t>
      </w:r>
    </w:p>
    <w:p w14:paraId="47D27EA5" w14:textId="2C5775C2" w:rsidR="00E676B0" w:rsidRPr="004F7493" w:rsidRDefault="00E676B0" w:rsidP="001A3AF1">
      <w:pPr>
        <w:pStyle w:val="SectionBody"/>
        <w:widowControl/>
        <w:rPr>
          <w:color w:val="auto"/>
        </w:rPr>
      </w:pPr>
      <w:r w:rsidRPr="004F7493">
        <w:rPr>
          <w:color w:val="auto"/>
        </w:rPr>
        <w:t xml:space="preserve">(e)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w:t>
      </w:r>
      <w:r w:rsidRPr="004F7493">
        <w:rPr>
          <w:color w:val="auto"/>
        </w:rPr>
        <w:lastRenderedPageBreak/>
        <w:t xml:space="preserve">upon conviction thereof, shall be fined not less than $500 nor more than $1,000 and shall be confined in jail not more than one year.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65145E">
        <w:rPr>
          <w:color w:val="auto"/>
          <w:u w:val="single"/>
        </w:rPr>
        <w:t>, upon conviction thereof,</w:t>
      </w:r>
      <w:r w:rsidRPr="004F7493">
        <w:rPr>
          <w:color w:val="auto"/>
          <w:u w:val="single"/>
        </w:rPr>
        <w:t xml:space="preserve"> shall be fined not less than $1,000 nor more than $2,000 or shall be </w:t>
      </w:r>
      <w:r w:rsidR="00297044">
        <w:rPr>
          <w:color w:val="auto"/>
          <w:u w:val="single"/>
        </w:rPr>
        <w:t>confined</w:t>
      </w:r>
      <w:r w:rsidRPr="004F7493">
        <w:rPr>
          <w:color w:val="auto"/>
          <w:u w:val="single"/>
        </w:rPr>
        <w:t xml:space="preserve"> in a state correctional facility for not less than one year nor more than three years, or both fined and </w:t>
      </w:r>
      <w:r w:rsidR="00297044">
        <w:rPr>
          <w:color w:val="auto"/>
          <w:u w:val="single"/>
        </w:rPr>
        <w:t>confined</w:t>
      </w:r>
      <w:r w:rsidRPr="004F7493">
        <w:rPr>
          <w:color w:val="auto"/>
          <w:u w:val="single"/>
        </w:rPr>
        <w:t xml:space="preserve">.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fined not less than $2,000, nor more than $5,000 and shall be </w:t>
      </w:r>
      <w:r w:rsidR="00297044">
        <w:rPr>
          <w:color w:val="auto"/>
          <w:u w:val="single"/>
        </w:rPr>
        <w:t>confined</w:t>
      </w:r>
      <w:r w:rsidRPr="004F7493">
        <w:rPr>
          <w:color w:val="auto"/>
          <w:u w:val="single"/>
        </w:rPr>
        <w:t xml:space="preserve"> in a state correctional facility not less than </w:t>
      </w:r>
      <w:r w:rsidR="00FB0A8C">
        <w:rPr>
          <w:color w:val="auto"/>
          <w:u w:val="single"/>
        </w:rPr>
        <w:t>two</w:t>
      </w:r>
      <w:r w:rsidRPr="004F7493">
        <w:rPr>
          <w:color w:val="auto"/>
          <w:u w:val="single"/>
        </w:rPr>
        <w:t xml:space="preserve"> nor more than five years</w:t>
      </w:r>
      <w:r w:rsidR="00203A90">
        <w:rPr>
          <w:color w:val="auto"/>
          <w:u w:val="single"/>
        </w:rPr>
        <w:t xml:space="preserve">, or both fined and </w:t>
      </w:r>
      <w:r w:rsidR="00297044">
        <w:rPr>
          <w:color w:val="auto"/>
          <w:u w:val="single"/>
        </w:rPr>
        <w:t>confined</w:t>
      </w:r>
      <w:r w:rsidRPr="004F7493">
        <w:rPr>
          <w:color w:val="auto"/>
          <w:u w:val="single"/>
        </w:rPr>
        <w:t>.</w:t>
      </w:r>
    </w:p>
    <w:p w14:paraId="71515C1A" w14:textId="5D98B77D" w:rsidR="00E676B0" w:rsidRPr="004F7493" w:rsidRDefault="00E676B0" w:rsidP="001A3AF1">
      <w:pPr>
        <w:pStyle w:val="SectionBody"/>
        <w:widowControl/>
        <w:rPr>
          <w:color w:val="auto"/>
        </w:rPr>
      </w:pPr>
      <w:r w:rsidRPr="004F7493">
        <w:rPr>
          <w:color w:val="auto"/>
        </w:rPr>
        <w:t xml:space="preserve">(f)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w:t>
      </w:r>
      <w:r w:rsidRPr="00297044">
        <w:rPr>
          <w:strike/>
          <w:color w:val="auto"/>
        </w:rPr>
        <w:t>imprisoned</w:t>
      </w:r>
      <w:r w:rsidRPr="004F7493">
        <w:rPr>
          <w:color w:val="auto"/>
        </w:rPr>
        <w:t xml:space="preserve"> </w:t>
      </w:r>
      <w:r w:rsidR="00297044" w:rsidRPr="00297044">
        <w:rPr>
          <w:color w:val="auto"/>
          <w:u w:val="single"/>
        </w:rPr>
        <w:t>confined</w:t>
      </w:r>
      <w:r w:rsidR="00297044">
        <w:rPr>
          <w:color w:val="auto"/>
        </w:rPr>
        <w:t xml:space="preserve"> </w:t>
      </w:r>
      <w:r w:rsidRPr="004F7493">
        <w:rPr>
          <w:color w:val="auto"/>
        </w:rPr>
        <w:t xml:space="preserve">in a state correctional facility not less than one nor more than five years.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65145E">
        <w:rPr>
          <w:color w:val="auto"/>
          <w:u w:val="single"/>
        </w:rPr>
        <w:t>, upon conviction thereof,</w:t>
      </w:r>
      <w:r w:rsidRPr="004F7493">
        <w:rPr>
          <w:color w:val="auto"/>
          <w:u w:val="single"/>
        </w:rPr>
        <w:t xml:space="preserve"> shall be fined not less than $1,000 nor more than $2,000 or shall be </w:t>
      </w:r>
      <w:r w:rsidR="00297044">
        <w:rPr>
          <w:color w:val="auto"/>
          <w:u w:val="single"/>
        </w:rPr>
        <w:t>confined</w:t>
      </w:r>
      <w:r w:rsidRPr="004F7493">
        <w:rPr>
          <w:color w:val="auto"/>
          <w:u w:val="single"/>
        </w:rPr>
        <w:t xml:space="preserve"> in a state correctional facility for not less than </w:t>
      </w:r>
      <w:r w:rsidR="00FB0A8C">
        <w:rPr>
          <w:color w:val="auto"/>
          <w:u w:val="single"/>
        </w:rPr>
        <w:t>two</w:t>
      </w:r>
      <w:r w:rsidRPr="004F7493">
        <w:rPr>
          <w:color w:val="auto"/>
          <w:u w:val="single"/>
        </w:rPr>
        <w:t xml:space="preserve"> nor more than 10 years, or both fined and </w:t>
      </w:r>
      <w:r w:rsidR="00297044">
        <w:rPr>
          <w:color w:val="auto"/>
          <w:u w:val="single"/>
        </w:rPr>
        <w:t>confined</w:t>
      </w:r>
      <w:r w:rsidRPr="004F7493">
        <w:rPr>
          <w:color w:val="auto"/>
          <w:u w:val="single"/>
        </w:rPr>
        <w:t xml:space="preserve">.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fined not less than $2,000 nor more than $5,000 and shall be </w:t>
      </w:r>
      <w:r w:rsidR="00297044">
        <w:rPr>
          <w:color w:val="auto"/>
          <w:u w:val="single"/>
        </w:rPr>
        <w:t>confined</w:t>
      </w:r>
      <w:r w:rsidRPr="004F7493">
        <w:rPr>
          <w:color w:val="auto"/>
          <w:u w:val="single"/>
        </w:rPr>
        <w:t xml:space="preserve"> in a state correctional facility not less than </w:t>
      </w:r>
      <w:r w:rsidR="00FB0A8C">
        <w:rPr>
          <w:color w:val="auto"/>
          <w:u w:val="single"/>
        </w:rPr>
        <w:t>three</w:t>
      </w:r>
      <w:r w:rsidRPr="004F7493">
        <w:rPr>
          <w:color w:val="auto"/>
          <w:u w:val="single"/>
        </w:rPr>
        <w:t xml:space="preserve"> nor more than 15 years</w:t>
      </w:r>
      <w:r w:rsidR="00203A90">
        <w:rPr>
          <w:color w:val="auto"/>
          <w:u w:val="single"/>
        </w:rPr>
        <w:t xml:space="preserve">, or both fined and </w:t>
      </w:r>
      <w:r w:rsidR="00297044">
        <w:rPr>
          <w:color w:val="auto"/>
          <w:u w:val="single"/>
        </w:rPr>
        <w:t>confined</w:t>
      </w:r>
      <w:r w:rsidRPr="004F7493">
        <w:rPr>
          <w:color w:val="auto"/>
          <w:u w:val="single"/>
        </w:rPr>
        <w:t>.</w:t>
      </w:r>
    </w:p>
    <w:p w14:paraId="59473B51" w14:textId="33C2B993" w:rsidR="00E676B0" w:rsidRPr="004F7493" w:rsidRDefault="00E676B0" w:rsidP="001A3AF1">
      <w:pPr>
        <w:pStyle w:val="SectionBody"/>
        <w:widowControl/>
        <w:rPr>
          <w:color w:val="auto"/>
        </w:rPr>
      </w:pPr>
      <w:r w:rsidRPr="004F7493">
        <w:rPr>
          <w:color w:val="auto"/>
        </w:rPr>
        <w:t xml:space="preserve">(g)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w:t>
      </w:r>
      <w:r w:rsidRPr="004F7493">
        <w:rPr>
          <w:color w:val="auto"/>
        </w:rPr>
        <w:lastRenderedPageBreak/>
        <w:t xml:space="preserve">$3,000 and shall be confined in jail for not less than six months nor more than one year.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BB5525">
        <w:rPr>
          <w:color w:val="auto"/>
          <w:u w:val="single"/>
        </w:rPr>
        <w:t>, upon conviction thereof,</w:t>
      </w:r>
      <w:r w:rsidRPr="004F7493">
        <w:rPr>
          <w:color w:val="auto"/>
          <w:u w:val="single"/>
        </w:rPr>
        <w:t xml:space="preserve"> shall be fined not less than $3,000 nor more than $5,000 or shall be </w:t>
      </w:r>
      <w:r w:rsidR="00297044">
        <w:rPr>
          <w:color w:val="auto"/>
          <w:u w:val="single"/>
        </w:rPr>
        <w:t>confined</w:t>
      </w:r>
      <w:r w:rsidRPr="004F7493">
        <w:rPr>
          <w:color w:val="auto"/>
          <w:u w:val="single"/>
        </w:rPr>
        <w:t xml:space="preserve"> in a state correctional facility for not less than one year nor more than three years, or both fined and </w:t>
      </w:r>
      <w:r w:rsidR="00297044">
        <w:rPr>
          <w:color w:val="auto"/>
          <w:u w:val="single"/>
        </w:rPr>
        <w:t>confined</w:t>
      </w:r>
      <w:r w:rsidRPr="004F7493">
        <w:rPr>
          <w:color w:val="auto"/>
          <w:u w:val="single"/>
        </w:rPr>
        <w:t xml:space="preserve">.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fined not less than $5,000 nor more than $8,000 and shall be </w:t>
      </w:r>
      <w:r w:rsidR="00297044">
        <w:rPr>
          <w:color w:val="auto"/>
          <w:u w:val="single"/>
        </w:rPr>
        <w:t>confined</w:t>
      </w:r>
      <w:r w:rsidRPr="004F7493">
        <w:rPr>
          <w:color w:val="auto"/>
          <w:u w:val="single"/>
        </w:rPr>
        <w:t xml:space="preserve"> in a state correctional facility not less than </w:t>
      </w:r>
      <w:r w:rsidR="00FB0A8C">
        <w:rPr>
          <w:color w:val="auto"/>
          <w:u w:val="single"/>
        </w:rPr>
        <w:t>two</w:t>
      </w:r>
      <w:r w:rsidRPr="004F7493">
        <w:rPr>
          <w:color w:val="auto"/>
          <w:u w:val="single"/>
        </w:rPr>
        <w:t xml:space="preserve"> nor more than five years</w:t>
      </w:r>
      <w:r w:rsidR="00203A90">
        <w:rPr>
          <w:color w:val="auto"/>
          <w:u w:val="single"/>
        </w:rPr>
        <w:t xml:space="preserve">, or both fined </w:t>
      </w:r>
      <w:r w:rsidR="00A4303E">
        <w:rPr>
          <w:color w:val="auto"/>
          <w:u w:val="single"/>
        </w:rPr>
        <w:t>and</w:t>
      </w:r>
      <w:r w:rsidR="00203A90">
        <w:rPr>
          <w:color w:val="auto"/>
          <w:u w:val="single"/>
        </w:rPr>
        <w:t xml:space="preserve"> </w:t>
      </w:r>
      <w:r w:rsidR="00297044">
        <w:rPr>
          <w:color w:val="auto"/>
          <w:u w:val="single"/>
        </w:rPr>
        <w:t>confined</w:t>
      </w:r>
      <w:r w:rsidRPr="004F7493">
        <w:rPr>
          <w:color w:val="auto"/>
          <w:u w:val="single"/>
        </w:rPr>
        <w:t>.</w:t>
      </w:r>
    </w:p>
    <w:p w14:paraId="1CBB8598" w14:textId="60837150" w:rsidR="00E676B0" w:rsidRPr="004F7493" w:rsidRDefault="00E676B0" w:rsidP="001A3AF1">
      <w:pPr>
        <w:pStyle w:val="SectionBody"/>
        <w:widowControl/>
        <w:rPr>
          <w:color w:val="auto"/>
        </w:rPr>
      </w:pPr>
      <w:r w:rsidRPr="004F7493">
        <w:rPr>
          <w:color w:val="auto"/>
        </w:rPr>
        <w:t xml:space="preserve">(h)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w:t>
      </w:r>
      <w:r w:rsidRPr="00297044">
        <w:rPr>
          <w:strike/>
          <w:color w:val="auto"/>
        </w:rPr>
        <w:t>imprisoned</w:t>
      </w:r>
      <w:r w:rsidRPr="004F7493">
        <w:rPr>
          <w:color w:val="auto"/>
        </w:rPr>
        <w:t xml:space="preserve"> </w:t>
      </w:r>
      <w:r w:rsidR="00297044" w:rsidRPr="00297044">
        <w:rPr>
          <w:color w:val="auto"/>
          <w:u w:val="single"/>
        </w:rPr>
        <w:t>confined</w:t>
      </w:r>
      <w:r w:rsidR="00297044">
        <w:rPr>
          <w:color w:val="auto"/>
        </w:rPr>
        <w:t xml:space="preserve"> </w:t>
      </w:r>
      <w:r w:rsidRPr="004F7493">
        <w:rPr>
          <w:color w:val="auto"/>
        </w:rPr>
        <w:t xml:space="preserve">in a state correctional facility not less than three nor more than 10 years.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BB5525">
        <w:rPr>
          <w:color w:val="auto"/>
          <w:u w:val="single"/>
        </w:rPr>
        <w:t>, upon conviction thereof,</w:t>
      </w:r>
      <w:r w:rsidRPr="004F7493">
        <w:rPr>
          <w:color w:val="auto"/>
          <w:u w:val="single"/>
        </w:rPr>
        <w:t xml:space="preserve"> shall be </w:t>
      </w:r>
      <w:r w:rsidR="00297044">
        <w:rPr>
          <w:color w:val="auto"/>
          <w:u w:val="single"/>
        </w:rPr>
        <w:t>confined</w:t>
      </w:r>
      <w:r w:rsidRPr="004F7493">
        <w:rPr>
          <w:color w:val="auto"/>
          <w:u w:val="single"/>
        </w:rPr>
        <w:t xml:space="preserve"> in a state correctional facility for not less than five years nor more than 10 years.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w:t>
      </w:r>
      <w:r w:rsidR="00297044">
        <w:rPr>
          <w:color w:val="auto"/>
          <w:u w:val="single"/>
        </w:rPr>
        <w:t>confined</w:t>
      </w:r>
      <w:r w:rsidRPr="004F7493">
        <w:rPr>
          <w:color w:val="auto"/>
          <w:u w:val="single"/>
        </w:rPr>
        <w:t xml:space="preserve"> in a state correctional facility not less than five nor more than 15 years.</w:t>
      </w:r>
    </w:p>
    <w:p w14:paraId="6100D2A9" w14:textId="6FC78E7F" w:rsidR="00E676B0" w:rsidRPr="004F7493" w:rsidRDefault="00E676B0" w:rsidP="001A3AF1">
      <w:pPr>
        <w:pStyle w:val="SectionBody"/>
        <w:widowControl/>
        <w:rPr>
          <w:color w:val="auto"/>
        </w:rPr>
      </w:pPr>
      <w:r w:rsidRPr="004F7493">
        <w:rPr>
          <w:color w:val="auto"/>
        </w:rPr>
        <w:t xml:space="preserve">(i)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w:t>
      </w:r>
      <w:r w:rsidRPr="00297044">
        <w:rPr>
          <w:strike/>
          <w:color w:val="auto"/>
        </w:rPr>
        <w:t>imprisoned</w:t>
      </w:r>
      <w:r w:rsidRPr="004F7493">
        <w:rPr>
          <w:color w:val="auto"/>
        </w:rPr>
        <w:t xml:space="preserve"> </w:t>
      </w:r>
      <w:r w:rsidR="00297044" w:rsidRPr="00297044">
        <w:rPr>
          <w:color w:val="auto"/>
          <w:u w:val="single"/>
        </w:rPr>
        <w:t>confined</w:t>
      </w:r>
      <w:r w:rsidR="00297044">
        <w:rPr>
          <w:color w:val="auto"/>
        </w:rPr>
        <w:t xml:space="preserve"> </w:t>
      </w:r>
      <w:r w:rsidRPr="004F7493">
        <w:rPr>
          <w:color w:val="auto"/>
        </w:rPr>
        <w:t xml:space="preserve">in a state correctional facility for not less than five nor more than 15 years.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BB5525">
        <w:rPr>
          <w:color w:val="auto"/>
          <w:u w:val="single"/>
        </w:rPr>
        <w:t>, upon conviction thereof,</w:t>
      </w:r>
      <w:r w:rsidRPr="004F7493">
        <w:rPr>
          <w:color w:val="auto"/>
          <w:u w:val="single"/>
        </w:rPr>
        <w:t xml:space="preserve"> shall be </w:t>
      </w:r>
      <w:r w:rsidR="00297044">
        <w:rPr>
          <w:color w:val="auto"/>
          <w:u w:val="single"/>
        </w:rPr>
        <w:t>confined</w:t>
      </w:r>
      <w:r w:rsidRPr="004F7493">
        <w:rPr>
          <w:color w:val="auto"/>
          <w:u w:val="single"/>
        </w:rPr>
        <w:t xml:space="preserve"> in a state correctional facility for not less than 10 years nor more than 20 years. A person who is convicted of a third </w:t>
      </w:r>
      <w:r w:rsidR="0066287F">
        <w:rPr>
          <w:color w:val="auto"/>
          <w:u w:val="single"/>
        </w:rPr>
        <w:t>or</w:t>
      </w:r>
      <w:r w:rsidRPr="004F7493">
        <w:rPr>
          <w:color w:val="auto"/>
          <w:u w:val="single"/>
        </w:rPr>
        <w:t xml:space="preserve"> subsequent offense </w:t>
      </w:r>
      <w:r w:rsidRPr="004F7493">
        <w:rPr>
          <w:color w:val="auto"/>
          <w:u w:val="single"/>
        </w:rPr>
        <w:lastRenderedPageBreak/>
        <w:t xml:space="preserve">of violation of this </w:t>
      </w:r>
      <w:r w:rsidR="0032078E">
        <w:rPr>
          <w:color w:val="auto"/>
          <w:u w:val="single"/>
        </w:rPr>
        <w:t>sub</w:t>
      </w:r>
      <w:r w:rsidRPr="004F7493">
        <w:rPr>
          <w:color w:val="auto"/>
          <w:u w:val="single"/>
        </w:rPr>
        <w:t xml:space="preserve">section is guilty of a felony and, upon conviction thereof, shall be </w:t>
      </w:r>
      <w:r w:rsidR="00297044">
        <w:rPr>
          <w:color w:val="auto"/>
          <w:u w:val="single"/>
        </w:rPr>
        <w:t>confined</w:t>
      </w:r>
      <w:r w:rsidRPr="004F7493">
        <w:rPr>
          <w:color w:val="auto"/>
          <w:u w:val="single"/>
        </w:rPr>
        <w:t xml:space="preserve"> in a state correctional facility not less than 15 nor more than 25 years.</w:t>
      </w:r>
      <w:r w:rsidRPr="004F7493">
        <w:rPr>
          <w:color w:val="auto"/>
        </w:rPr>
        <w:t xml:space="preserve"> A person </w:t>
      </w:r>
      <w:r w:rsidRPr="00297044">
        <w:rPr>
          <w:strike/>
          <w:color w:val="auto"/>
        </w:rPr>
        <w:t>imprisoned</w:t>
      </w:r>
      <w:r w:rsidRPr="004F7493">
        <w:rPr>
          <w:color w:val="auto"/>
        </w:rPr>
        <w:t xml:space="preserve"> </w:t>
      </w:r>
      <w:r w:rsidR="00297044" w:rsidRPr="00297044">
        <w:rPr>
          <w:color w:val="auto"/>
          <w:u w:val="single"/>
        </w:rPr>
        <w:t>confined</w:t>
      </w:r>
      <w:r w:rsidR="00297044">
        <w:rPr>
          <w:color w:val="auto"/>
        </w:rPr>
        <w:t xml:space="preserve"> </w:t>
      </w:r>
      <w:r w:rsidRPr="004F7493">
        <w:rPr>
          <w:color w:val="auto"/>
        </w:rPr>
        <w:t>pursuant to this subsection is not eligible for parole prior to having served a minimum of three years of his or her sentence or the minimum period required by §62-12-13 of this code, whichever is greater.</w:t>
      </w:r>
    </w:p>
    <w:p w14:paraId="779E914E" w14:textId="67E117D9" w:rsidR="00E676B0" w:rsidRPr="004F7493" w:rsidRDefault="00E676B0" w:rsidP="001A3AF1">
      <w:pPr>
        <w:pStyle w:val="SectionBody"/>
        <w:widowControl/>
        <w:rPr>
          <w:color w:val="auto"/>
          <w:u w:val="single"/>
        </w:rPr>
      </w:pPr>
      <w:r w:rsidRPr="004F7493">
        <w:rPr>
          <w:color w:val="auto"/>
        </w:rPr>
        <w:t xml:space="preserve">(j)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w:t>
      </w:r>
      <w:r w:rsidRPr="00297044">
        <w:rPr>
          <w:strike/>
          <w:color w:val="auto"/>
        </w:rPr>
        <w:t>imprisoned</w:t>
      </w:r>
      <w:r w:rsidR="00297044">
        <w:rPr>
          <w:color w:val="auto"/>
        </w:rPr>
        <w:t xml:space="preserve"> </w:t>
      </w:r>
      <w:r w:rsidR="00297044" w:rsidRPr="00297044">
        <w:rPr>
          <w:color w:val="auto"/>
          <w:u w:val="single"/>
        </w:rPr>
        <w:t>confined</w:t>
      </w:r>
      <w:r w:rsidRPr="004F7493">
        <w:rPr>
          <w:color w:val="auto"/>
        </w:rPr>
        <w:t xml:space="preserve"> in a state correctional facility not less than three nor more than 10 years.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 xml:space="preserve">section is guilty of a felony and shall be </w:t>
      </w:r>
      <w:r w:rsidR="00297044">
        <w:rPr>
          <w:color w:val="auto"/>
          <w:u w:val="single"/>
        </w:rPr>
        <w:t>confined</w:t>
      </w:r>
      <w:r w:rsidRPr="004F7493">
        <w:rPr>
          <w:color w:val="auto"/>
          <w:u w:val="single"/>
        </w:rPr>
        <w:t xml:space="preserve"> in a state correctional facility for not less than five years nor more than 15 years.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w:t>
      </w:r>
      <w:r w:rsidR="00297044">
        <w:rPr>
          <w:color w:val="auto"/>
          <w:u w:val="single"/>
        </w:rPr>
        <w:t>confined</w:t>
      </w:r>
      <w:r w:rsidRPr="004F7493">
        <w:rPr>
          <w:color w:val="auto"/>
          <w:u w:val="single"/>
        </w:rPr>
        <w:t xml:space="preserve"> in a state correctional facility not less than 10 nor more than 20 years. A conviction for a violation of this subsection shall be treated as driving under the influence conviction for licensure purposes by the Division of Motor Vehicles.</w:t>
      </w:r>
    </w:p>
    <w:p w14:paraId="19395D77" w14:textId="77777777" w:rsidR="00E676B0" w:rsidRPr="004F7493" w:rsidRDefault="00E676B0" w:rsidP="001A3AF1">
      <w:pPr>
        <w:pStyle w:val="SectionBody"/>
        <w:widowControl/>
        <w:rPr>
          <w:color w:val="auto"/>
        </w:rPr>
      </w:pPr>
      <w:r w:rsidRPr="004F7493">
        <w:rPr>
          <w:color w:val="auto"/>
        </w:rPr>
        <w:t>(k)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by the state.</w:t>
      </w:r>
    </w:p>
    <w:p w14:paraId="48C36915" w14:textId="77777777" w:rsidR="00E676B0" w:rsidRPr="004F7493" w:rsidRDefault="00E676B0" w:rsidP="001A3AF1">
      <w:pPr>
        <w:pStyle w:val="SectionBody"/>
        <w:widowControl/>
        <w:rPr>
          <w:color w:val="auto"/>
        </w:rPr>
      </w:pPr>
      <w:r w:rsidRPr="004F7493">
        <w:rPr>
          <w:color w:val="auto"/>
        </w:rPr>
        <w:t>(l) For purposes of this section, the terms "flee", "fleeing", and "flight" do not include a person's reasonable attempt to travel to a safe place, allowing the pursuing law-enforcement officer to maintain appropriate surveillance, for the purpose of complying with the officer's direction to stop.</w:t>
      </w:r>
    </w:p>
    <w:p w14:paraId="0BA33614" w14:textId="77777777" w:rsidR="00E676B0" w:rsidRPr="004F7493" w:rsidRDefault="00E676B0" w:rsidP="001A3AF1">
      <w:pPr>
        <w:pStyle w:val="SectionBody"/>
        <w:widowControl/>
        <w:rPr>
          <w:color w:val="auto"/>
        </w:rPr>
      </w:pPr>
      <w:r w:rsidRPr="004F7493">
        <w:rPr>
          <w:color w:val="auto"/>
        </w:rPr>
        <w:lastRenderedPageBreak/>
        <w:t>(m) The revisions to subsections (e), (f), (g), and (h) of this section enacted during the 2010 regular legislative session shall be known as the Jerry Alan Jones Act.</w:t>
      </w:r>
    </w:p>
    <w:p w14:paraId="0F5E62E1" w14:textId="7EC93D49" w:rsidR="00E676B0" w:rsidRPr="004F7493" w:rsidRDefault="00E676B0" w:rsidP="001A3AF1">
      <w:pPr>
        <w:pStyle w:val="SectionBody"/>
        <w:widowControl/>
        <w:rPr>
          <w:color w:val="auto"/>
        </w:rPr>
      </w:pPr>
      <w:r w:rsidRPr="004F7493">
        <w:rPr>
          <w:color w:val="auto"/>
        </w:rPr>
        <w:t xml:space="preserve">(n) (1) </w:t>
      </w:r>
      <w:r w:rsidRPr="00203A90">
        <w:rPr>
          <w:strike/>
          <w:color w:val="auto"/>
        </w:rPr>
        <w:t>No</w:t>
      </w:r>
      <w:r w:rsidRPr="004F7493">
        <w:rPr>
          <w:color w:val="auto"/>
        </w:rPr>
        <w:t xml:space="preserve"> </w:t>
      </w:r>
      <w:r w:rsidR="00203A90">
        <w:rPr>
          <w:color w:val="auto"/>
          <w:u w:val="single"/>
        </w:rPr>
        <w:t xml:space="preserve">A </w:t>
      </w:r>
      <w:r w:rsidRPr="004F7493">
        <w:rPr>
          <w:color w:val="auto"/>
        </w:rPr>
        <w:t xml:space="preserve">person, with the intent to purposefully deprive another person of emergency services, may </w:t>
      </w:r>
      <w:r w:rsidR="00203A90" w:rsidRPr="00203A90">
        <w:rPr>
          <w:color w:val="auto"/>
          <w:u w:val="single"/>
        </w:rPr>
        <w:t>not</w:t>
      </w:r>
      <w:r w:rsidR="00203A90">
        <w:rPr>
          <w:color w:val="auto"/>
        </w:rPr>
        <w:t xml:space="preserve"> </w:t>
      </w:r>
      <w:r w:rsidRPr="00203A90">
        <w:rPr>
          <w:color w:val="auto"/>
        </w:rPr>
        <w:t>interfere</w:t>
      </w:r>
      <w:r w:rsidRPr="004F7493">
        <w:rPr>
          <w:color w:val="auto"/>
        </w:rPr>
        <w:t xml:space="preserve"> with or prevent another person from making an emergency communication, which a reasonable person would consider necessary under the circumstances, to law-enforcement, fire, or emergency medical services personnel.</w:t>
      </w:r>
    </w:p>
    <w:p w14:paraId="3303FB66" w14:textId="77777777" w:rsidR="00E676B0" w:rsidRPr="004F7493" w:rsidRDefault="00E676B0" w:rsidP="001A3AF1">
      <w:pPr>
        <w:pStyle w:val="SectionBody"/>
        <w:widowControl/>
        <w:rPr>
          <w:color w:val="auto"/>
        </w:rPr>
      </w:pPr>
      <w:r w:rsidRPr="004F7493">
        <w:rPr>
          <w:color w:val="auto"/>
        </w:rPr>
        <w:t xml:space="preserve">(2) For the purpose of this subsection, the term "interfere with or prevent" includes, but is not limited to, seizing, concealing, obstructing access to, </w:t>
      </w:r>
      <w:r w:rsidRPr="00203A90">
        <w:rPr>
          <w:color w:val="auto"/>
        </w:rPr>
        <w:t>or</w:t>
      </w:r>
      <w:r w:rsidRPr="004F7493">
        <w:rPr>
          <w:color w:val="auto"/>
        </w:rPr>
        <w:t xml:space="preserve"> disabling or disconnecting a telephone, telephone line, or equipment or other communication device.</w:t>
      </w:r>
    </w:p>
    <w:p w14:paraId="3AD05198" w14:textId="77777777" w:rsidR="00E676B0" w:rsidRPr="004F7493" w:rsidRDefault="00E676B0" w:rsidP="001A3AF1">
      <w:pPr>
        <w:pStyle w:val="SectionBody"/>
        <w:widowControl/>
        <w:rPr>
          <w:color w:val="auto"/>
        </w:rPr>
      </w:pPr>
      <w:r w:rsidRPr="004F7493">
        <w:rPr>
          <w:color w:val="auto"/>
        </w:rPr>
        <w:t>(3) For the purpose of this subsection, the term "emergency communication" means communication to transmit warnings or other information pertaining to a crime, fire, accident, power outage, disaster, or risk of injury or damage to a person or property.</w:t>
      </w:r>
    </w:p>
    <w:p w14:paraId="64D71061" w14:textId="77777777" w:rsidR="00E676B0" w:rsidRPr="004F7493" w:rsidRDefault="00E676B0" w:rsidP="001A3AF1">
      <w:pPr>
        <w:pStyle w:val="SectionBody"/>
        <w:widowControl/>
        <w:rPr>
          <w:color w:val="auto"/>
        </w:rPr>
      </w:pPr>
      <w:r w:rsidRPr="004F7493">
        <w:rPr>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299C431D" w14:textId="77777777" w:rsidR="00E676B0" w:rsidRPr="004F7493" w:rsidRDefault="00E676B0" w:rsidP="001A3AF1">
      <w:pPr>
        <w:pStyle w:val="SectionBody"/>
        <w:widowControl/>
        <w:rPr>
          <w:color w:val="auto"/>
        </w:rPr>
      </w:pPr>
      <w:r w:rsidRPr="004F7493">
        <w:rPr>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6AC77C42" w14:textId="77777777" w:rsidR="00E676B0" w:rsidRPr="004F7493" w:rsidRDefault="00E676B0" w:rsidP="001A3AF1">
      <w:pPr>
        <w:pStyle w:val="SectionBody"/>
        <w:widowControl/>
        <w:rPr>
          <w:color w:val="auto"/>
        </w:rPr>
      </w:pPr>
      <w:r w:rsidRPr="004F7493">
        <w:rPr>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01F6F02F" w14:textId="16512830" w:rsidR="00E676B0" w:rsidRPr="004F7493" w:rsidRDefault="00E676B0" w:rsidP="001A3AF1">
      <w:pPr>
        <w:pStyle w:val="SectionBody"/>
        <w:widowControl/>
        <w:rPr>
          <w:color w:val="auto"/>
        </w:rPr>
      </w:pPr>
      <w:r w:rsidRPr="004F7493">
        <w:rPr>
          <w:color w:val="auto"/>
        </w:rPr>
        <w:t xml:space="preserve">(7) In determining the number of prior convictions for purposes of imposing punishment under this subsection, the court shall disregard all such prior convictions occurring more than </w:t>
      </w:r>
      <w:r w:rsidRPr="00203A90">
        <w:rPr>
          <w:strike/>
          <w:color w:val="auto"/>
        </w:rPr>
        <w:t>10</w:t>
      </w:r>
      <w:r w:rsidRPr="004F7493">
        <w:rPr>
          <w:color w:val="auto"/>
        </w:rPr>
        <w:t xml:space="preserve"> </w:t>
      </w:r>
      <w:r w:rsidR="00203A90" w:rsidRPr="00203A90">
        <w:rPr>
          <w:color w:val="auto"/>
          <w:u w:val="single"/>
        </w:rPr>
        <w:t>15</w:t>
      </w:r>
      <w:r w:rsidR="00203A90">
        <w:rPr>
          <w:color w:val="auto"/>
        </w:rPr>
        <w:t xml:space="preserve"> </w:t>
      </w:r>
      <w:r w:rsidRPr="004F7493">
        <w:rPr>
          <w:color w:val="auto"/>
        </w:rPr>
        <w:t xml:space="preserve">years prior to the offense in question. </w:t>
      </w:r>
    </w:p>
    <w:p w14:paraId="7968E674" w14:textId="77777777" w:rsidR="00E676B0" w:rsidRPr="004F7493" w:rsidRDefault="00E676B0" w:rsidP="001A3AF1">
      <w:pPr>
        <w:pStyle w:val="SectionBody"/>
        <w:widowControl/>
        <w:rPr>
          <w:color w:val="auto"/>
        </w:rPr>
      </w:pPr>
      <w:r w:rsidRPr="004F7493">
        <w:rPr>
          <w:color w:val="auto"/>
        </w:rPr>
        <w:lastRenderedPageBreak/>
        <w:t>(o) A person is guilty of filing a false complaint against a law-enforcement officer when, knowing the information reported is false or baseless, he or she:</w:t>
      </w:r>
    </w:p>
    <w:p w14:paraId="485DF6DD" w14:textId="77777777" w:rsidR="00E676B0" w:rsidRPr="004F7493" w:rsidRDefault="00E676B0" w:rsidP="001A3AF1">
      <w:pPr>
        <w:pStyle w:val="SectionBody"/>
        <w:widowControl/>
        <w:rPr>
          <w:color w:val="auto"/>
        </w:rPr>
      </w:pPr>
      <w:r w:rsidRPr="004F7493">
        <w:rPr>
          <w:color w:val="auto"/>
        </w:rPr>
        <w:t xml:space="preserve">(1) Initiates a false complaint of improper action of a law-enforcement officer relating to an incident or other circumstance; </w:t>
      </w:r>
      <w:r w:rsidRPr="00203A90">
        <w:rPr>
          <w:strike/>
          <w:color w:val="auto"/>
        </w:rPr>
        <w:t>or</w:t>
      </w:r>
    </w:p>
    <w:p w14:paraId="57D45D77" w14:textId="77777777" w:rsidR="00E676B0" w:rsidRPr="004F7493" w:rsidRDefault="00E676B0" w:rsidP="001A3AF1">
      <w:pPr>
        <w:pStyle w:val="SectionBody"/>
        <w:widowControl/>
        <w:rPr>
          <w:color w:val="auto"/>
        </w:rPr>
      </w:pPr>
      <w:r w:rsidRPr="004F7493">
        <w:rPr>
          <w:color w:val="auto"/>
        </w:rPr>
        <w:t>(2) Reports, by word or action, to any official or quasi-official agency, or organization having the function of dealing with conduct of law-enforcement officers which did not occur, does not in fact exist; or</w:t>
      </w:r>
    </w:p>
    <w:p w14:paraId="09128EA0" w14:textId="77777777" w:rsidR="00E676B0" w:rsidRPr="004F7493" w:rsidRDefault="00E676B0" w:rsidP="001A3AF1">
      <w:pPr>
        <w:pStyle w:val="SectionBody"/>
        <w:widowControl/>
        <w:rPr>
          <w:color w:val="auto"/>
        </w:rPr>
      </w:pPr>
      <w:r w:rsidRPr="004F7493">
        <w:rPr>
          <w:color w:val="auto"/>
        </w:rPr>
        <w:t>(3) Reports to a law-enforcement officer or agency the alleged occurrence of any offense or incident which did not in fact occur.</w:t>
      </w:r>
    </w:p>
    <w:p w14:paraId="514ED15C" w14:textId="109F5228" w:rsidR="002C69B8" w:rsidRDefault="00E676B0" w:rsidP="001A3AF1">
      <w:pPr>
        <w:pStyle w:val="SectionBody"/>
        <w:widowControl/>
        <w:rPr>
          <w:color w:val="auto"/>
        </w:rPr>
      </w:pPr>
      <w:r w:rsidRPr="004F7493">
        <w:rPr>
          <w:color w:val="auto"/>
        </w:rPr>
        <w:t>Any person who violates this subsection is guilty of a misdemeanor and, upon conviction thereof, shall be fined not more than $1,000 or confined in jail not more than six months, or both fined and confined.</w:t>
      </w:r>
    </w:p>
    <w:p w14:paraId="08F43E4B" w14:textId="77777777" w:rsidR="002C69B8" w:rsidRDefault="002C69B8" w:rsidP="001A3AF1">
      <w:pPr>
        <w:pStyle w:val="SectionBody"/>
        <w:widowControl/>
        <w:ind w:firstLine="0"/>
        <w:rPr>
          <w:color w:val="auto"/>
        </w:rPr>
        <w:sectPr w:rsidR="002C69B8" w:rsidSect="002C69B8">
          <w:type w:val="continuous"/>
          <w:pgSz w:w="12240" w:h="15840" w:code="1"/>
          <w:pgMar w:top="1440" w:right="1440" w:bottom="1440" w:left="1440" w:header="720" w:footer="720" w:gutter="0"/>
          <w:lnNumType w:countBy="1" w:restart="newSection"/>
          <w:cols w:space="720"/>
          <w:titlePg/>
          <w:docGrid w:linePitch="360"/>
        </w:sectPr>
      </w:pPr>
    </w:p>
    <w:p w14:paraId="433D6505" w14:textId="77777777" w:rsidR="002C69B8" w:rsidRDefault="002C69B8" w:rsidP="001A3AF1">
      <w:pPr>
        <w:pStyle w:val="SectionHeading"/>
        <w:widowControl/>
        <w:sectPr w:rsidR="002C69B8" w:rsidSect="002C69B8">
          <w:type w:val="continuous"/>
          <w:pgSz w:w="12240" w:h="15840" w:code="1"/>
          <w:pgMar w:top="1440" w:right="1440" w:bottom="1440" w:left="1440" w:header="720" w:footer="720" w:gutter="0"/>
          <w:lnNumType w:countBy="1" w:restart="newSection"/>
          <w:cols w:space="720"/>
          <w:titlePg/>
          <w:docGrid w:linePitch="360"/>
        </w:sectPr>
      </w:pPr>
      <w:r w:rsidRPr="00CA1132">
        <w:t>§61-11-18. Punishment for second or third offense of felony.</w:t>
      </w:r>
    </w:p>
    <w:p w14:paraId="25593873" w14:textId="77777777" w:rsidR="002C69B8" w:rsidRPr="00472F59" w:rsidRDefault="002C69B8" w:rsidP="001A3AF1">
      <w:pPr>
        <w:pStyle w:val="SectionBody"/>
        <w:widowControl/>
      </w:pPr>
      <w:r w:rsidRPr="00472F59">
        <w:t>(a) For purposes of this section, "qualifying offense" means any offense or an attempt or conspiracy to commit any of the offenses in the following provisions of this code:</w:t>
      </w:r>
    </w:p>
    <w:p w14:paraId="6AD76021" w14:textId="77777777" w:rsidR="002C69B8" w:rsidRPr="00472F59" w:rsidRDefault="002C69B8" w:rsidP="001A3AF1">
      <w:pPr>
        <w:pStyle w:val="SectionBody"/>
        <w:widowControl/>
      </w:pPr>
      <w:r w:rsidRPr="00472F59">
        <w:t>(1) §60A-4-401(a)(i) and §60A-4-401(a)(ii);</w:t>
      </w:r>
    </w:p>
    <w:p w14:paraId="638FAF59" w14:textId="77777777" w:rsidR="002C69B8" w:rsidRPr="00472F59" w:rsidRDefault="002C69B8" w:rsidP="001A3AF1">
      <w:pPr>
        <w:pStyle w:val="SectionBody"/>
        <w:widowControl/>
      </w:pPr>
      <w:r w:rsidRPr="00472F59">
        <w:t>(2) §60A-4-406;</w:t>
      </w:r>
    </w:p>
    <w:p w14:paraId="1A46CFC3" w14:textId="77777777" w:rsidR="002C69B8" w:rsidRPr="00472F59" w:rsidRDefault="002C69B8" w:rsidP="001A3AF1">
      <w:pPr>
        <w:pStyle w:val="SectionBody"/>
        <w:widowControl/>
      </w:pPr>
      <w:r w:rsidRPr="00472F59">
        <w:t xml:space="preserve">(3) §60A-4-409(b)(1) and §60A-4-409 (b)(2); </w:t>
      </w:r>
    </w:p>
    <w:p w14:paraId="299D2AEE" w14:textId="77777777" w:rsidR="002C69B8" w:rsidRPr="00472F59" w:rsidRDefault="002C69B8" w:rsidP="001A3AF1">
      <w:pPr>
        <w:pStyle w:val="SectionBody"/>
        <w:widowControl/>
      </w:pPr>
      <w:r w:rsidRPr="00472F59">
        <w:t>(4) §60A-4-411;</w:t>
      </w:r>
    </w:p>
    <w:p w14:paraId="0D84C40E" w14:textId="77777777" w:rsidR="002C69B8" w:rsidRPr="00472F59" w:rsidRDefault="002C69B8" w:rsidP="001A3AF1">
      <w:pPr>
        <w:pStyle w:val="SectionBody"/>
        <w:widowControl/>
      </w:pPr>
      <w:r w:rsidRPr="00472F59">
        <w:t>(5) §60A-4-414;</w:t>
      </w:r>
    </w:p>
    <w:p w14:paraId="39620D86" w14:textId="77777777" w:rsidR="002C69B8" w:rsidRPr="00472F59" w:rsidRDefault="002C69B8" w:rsidP="001A3AF1">
      <w:pPr>
        <w:pStyle w:val="SectionBody"/>
        <w:widowControl/>
      </w:pPr>
      <w:r w:rsidRPr="00472F59">
        <w:t>(6) §60A-4-415;</w:t>
      </w:r>
    </w:p>
    <w:p w14:paraId="01ADAF9D" w14:textId="77777777" w:rsidR="002C69B8" w:rsidRPr="00472F59" w:rsidRDefault="002C69B8" w:rsidP="001A3AF1">
      <w:pPr>
        <w:pStyle w:val="SectionBody"/>
        <w:widowControl/>
      </w:pPr>
      <w:r w:rsidRPr="00472F59">
        <w:t>(7) §60A-4-416(a);</w:t>
      </w:r>
    </w:p>
    <w:p w14:paraId="7F36DD04" w14:textId="77777777" w:rsidR="002C69B8" w:rsidRPr="00472F59" w:rsidRDefault="002C69B8" w:rsidP="001A3AF1">
      <w:pPr>
        <w:pStyle w:val="SectionBody"/>
        <w:widowControl/>
      </w:pPr>
      <w:r w:rsidRPr="00472F59">
        <w:t>(8) §61-2-1;</w:t>
      </w:r>
    </w:p>
    <w:p w14:paraId="76C9F17E" w14:textId="77777777" w:rsidR="002C69B8" w:rsidRPr="00472F59" w:rsidRDefault="002C69B8" w:rsidP="001A3AF1">
      <w:pPr>
        <w:pStyle w:val="SectionBody"/>
        <w:widowControl/>
      </w:pPr>
      <w:r w:rsidRPr="00472F59">
        <w:t>(9) §61-2-4;</w:t>
      </w:r>
    </w:p>
    <w:p w14:paraId="3C42561A" w14:textId="77777777" w:rsidR="002C69B8" w:rsidRPr="00472F59" w:rsidRDefault="002C69B8" w:rsidP="001A3AF1">
      <w:pPr>
        <w:pStyle w:val="SectionBody"/>
        <w:widowControl/>
      </w:pPr>
      <w:r w:rsidRPr="00472F59">
        <w:t>(10) §61-2-7;</w:t>
      </w:r>
    </w:p>
    <w:p w14:paraId="57EDE981" w14:textId="77777777" w:rsidR="002C69B8" w:rsidRPr="00472F59" w:rsidRDefault="002C69B8" w:rsidP="001A3AF1">
      <w:pPr>
        <w:pStyle w:val="SectionBody"/>
        <w:widowControl/>
      </w:pPr>
      <w:r w:rsidRPr="00472F59">
        <w:t>(11) §61-2-9(a);</w:t>
      </w:r>
    </w:p>
    <w:p w14:paraId="5D23CD55" w14:textId="77777777" w:rsidR="002C69B8" w:rsidRPr="00472F59" w:rsidRDefault="002C69B8" w:rsidP="001A3AF1">
      <w:pPr>
        <w:pStyle w:val="SectionBody"/>
        <w:widowControl/>
      </w:pPr>
      <w:r w:rsidRPr="00472F59">
        <w:lastRenderedPageBreak/>
        <w:t>(12) §61-2-9a(d) and §61-2-9a(e);</w:t>
      </w:r>
    </w:p>
    <w:p w14:paraId="41891D0E" w14:textId="77777777" w:rsidR="002C69B8" w:rsidRPr="00472F59" w:rsidRDefault="002C69B8" w:rsidP="001A3AF1">
      <w:pPr>
        <w:pStyle w:val="SectionBody"/>
        <w:widowControl/>
      </w:pPr>
      <w:r w:rsidRPr="00472F59">
        <w:t>(13) §61-2-9b;</w:t>
      </w:r>
    </w:p>
    <w:p w14:paraId="442C807F" w14:textId="77777777" w:rsidR="002C69B8" w:rsidRPr="00472F59" w:rsidRDefault="002C69B8" w:rsidP="001A3AF1">
      <w:pPr>
        <w:pStyle w:val="SectionBody"/>
        <w:widowControl/>
      </w:pPr>
      <w:r w:rsidRPr="00472F59">
        <w:t>(14) §61-2-9c;</w:t>
      </w:r>
    </w:p>
    <w:p w14:paraId="7A4A5CE1" w14:textId="77777777" w:rsidR="002C69B8" w:rsidRPr="00472F59" w:rsidRDefault="002C69B8" w:rsidP="001A3AF1">
      <w:pPr>
        <w:pStyle w:val="SectionBody"/>
        <w:widowControl/>
      </w:pPr>
      <w:r w:rsidRPr="00472F59">
        <w:t>(15) §61-2-9d;</w:t>
      </w:r>
    </w:p>
    <w:p w14:paraId="11DA0E4A" w14:textId="77777777" w:rsidR="002C69B8" w:rsidRPr="00472F59" w:rsidRDefault="002C69B8" w:rsidP="001A3AF1">
      <w:pPr>
        <w:pStyle w:val="SectionBody"/>
        <w:widowControl/>
      </w:pPr>
      <w:r w:rsidRPr="00472F59">
        <w:t>(16) §61-2-10;</w:t>
      </w:r>
    </w:p>
    <w:p w14:paraId="7562EBBF" w14:textId="77777777" w:rsidR="002C69B8" w:rsidRPr="00472F59" w:rsidRDefault="002C69B8" w:rsidP="001A3AF1">
      <w:pPr>
        <w:pStyle w:val="SectionBody"/>
        <w:widowControl/>
      </w:pPr>
      <w:r w:rsidRPr="00472F59">
        <w:t>(17) §61-2-10b(b) and §61-2-10b(c);</w:t>
      </w:r>
    </w:p>
    <w:p w14:paraId="6EFAE76F" w14:textId="77777777" w:rsidR="002C69B8" w:rsidRPr="00472F59" w:rsidRDefault="002C69B8" w:rsidP="001A3AF1">
      <w:pPr>
        <w:pStyle w:val="SectionBody"/>
        <w:widowControl/>
      </w:pPr>
      <w:r w:rsidRPr="00472F59">
        <w:t>(18) Felony provisions of §61-2-10b(d);</w:t>
      </w:r>
    </w:p>
    <w:p w14:paraId="2A8D80A4" w14:textId="77777777" w:rsidR="002C69B8" w:rsidRPr="00472F59" w:rsidRDefault="002C69B8" w:rsidP="001A3AF1">
      <w:pPr>
        <w:pStyle w:val="SectionBody"/>
        <w:widowControl/>
      </w:pPr>
      <w:r w:rsidRPr="00472F59">
        <w:t>(19) §61-2-12;</w:t>
      </w:r>
    </w:p>
    <w:p w14:paraId="118CDC09" w14:textId="77777777" w:rsidR="002C69B8" w:rsidRPr="00472F59" w:rsidRDefault="002C69B8" w:rsidP="001A3AF1">
      <w:pPr>
        <w:pStyle w:val="SectionBody"/>
        <w:widowControl/>
      </w:pPr>
      <w:r w:rsidRPr="00472F59">
        <w:t>(20) Felony provisions of §61-2-13;</w:t>
      </w:r>
    </w:p>
    <w:p w14:paraId="63E2118B" w14:textId="77777777" w:rsidR="002C69B8" w:rsidRPr="00472F59" w:rsidRDefault="002C69B8" w:rsidP="001A3AF1">
      <w:pPr>
        <w:pStyle w:val="SectionBody"/>
        <w:widowControl/>
      </w:pPr>
      <w:r w:rsidRPr="00472F59">
        <w:t>(21) §61-2-14;</w:t>
      </w:r>
    </w:p>
    <w:p w14:paraId="72C7FE40" w14:textId="77777777" w:rsidR="002C69B8" w:rsidRPr="00472F59" w:rsidRDefault="002C69B8" w:rsidP="001A3AF1">
      <w:pPr>
        <w:pStyle w:val="SectionBody"/>
        <w:widowControl/>
      </w:pPr>
      <w:r w:rsidRPr="00472F59">
        <w:t>(22) §61-2-14a(a) and §61-2-14a(d);</w:t>
      </w:r>
    </w:p>
    <w:p w14:paraId="7D71C7A5" w14:textId="77777777" w:rsidR="002C69B8" w:rsidRPr="00472F59" w:rsidRDefault="002C69B8" w:rsidP="001A3AF1">
      <w:pPr>
        <w:pStyle w:val="SectionBody"/>
        <w:widowControl/>
      </w:pPr>
      <w:r w:rsidRPr="00472F59">
        <w:t>(23) §61-2-14c;</w:t>
      </w:r>
    </w:p>
    <w:p w14:paraId="11050273" w14:textId="77777777" w:rsidR="002C69B8" w:rsidRPr="00472F59" w:rsidRDefault="002C69B8" w:rsidP="001A3AF1">
      <w:pPr>
        <w:pStyle w:val="SectionBody"/>
        <w:widowControl/>
      </w:pPr>
      <w:r w:rsidRPr="00472F59">
        <w:t>(24) §61-2-14d(a) and §61-2-14d(b);</w:t>
      </w:r>
    </w:p>
    <w:p w14:paraId="083BB2D9" w14:textId="77777777" w:rsidR="002C69B8" w:rsidRPr="00472F59" w:rsidRDefault="002C69B8" w:rsidP="001A3AF1">
      <w:pPr>
        <w:pStyle w:val="SectionBody"/>
        <w:widowControl/>
      </w:pPr>
      <w:r w:rsidRPr="00472F59">
        <w:t>(25) §61-2-14f;</w:t>
      </w:r>
    </w:p>
    <w:p w14:paraId="7548E3BA" w14:textId="77777777" w:rsidR="002C69B8" w:rsidRPr="00472F59" w:rsidRDefault="002C69B8" w:rsidP="001A3AF1">
      <w:pPr>
        <w:pStyle w:val="SectionBody"/>
        <w:widowControl/>
      </w:pPr>
      <w:r w:rsidRPr="00472F59">
        <w:t>(26) §61-2-14h(a), §61-2-14h(b), and §61-2-14h(c);</w:t>
      </w:r>
    </w:p>
    <w:p w14:paraId="08555FEB" w14:textId="77777777" w:rsidR="002C69B8" w:rsidRPr="00472F59" w:rsidRDefault="002C69B8" w:rsidP="001A3AF1">
      <w:pPr>
        <w:pStyle w:val="SectionBody"/>
        <w:widowControl/>
      </w:pPr>
      <w:r w:rsidRPr="00472F59">
        <w:t>(27) §61-2-16a(a) and §61-2-16a(b);</w:t>
      </w:r>
    </w:p>
    <w:p w14:paraId="4E4D6BE6" w14:textId="77777777" w:rsidR="002C69B8" w:rsidRPr="00472F59" w:rsidRDefault="002C69B8" w:rsidP="001A3AF1">
      <w:pPr>
        <w:pStyle w:val="SectionBody"/>
        <w:widowControl/>
      </w:pPr>
      <w:r w:rsidRPr="00472F59">
        <w:t>(28) Felony provisions of §61-2-16a(c);</w:t>
      </w:r>
    </w:p>
    <w:p w14:paraId="0B3132DF" w14:textId="77777777" w:rsidR="002C69B8" w:rsidRPr="00472F59" w:rsidRDefault="002C69B8" w:rsidP="001A3AF1">
      <w:pPr>
        <w:pStyle w:val="SectionBody"/>
        <w:widowControl/>
      </w:pPr>
      <w:r w:rsidRPr="00472F59">
        <w:t>(29) §61-2-28(d);</w:t>
      </w:r>
    </w:p>
    <w:p w14:paraId="79794018" w14:textId="77777777" w:rsidR="002C69B8" w:rsidRPr="00472F59" w:rsidRDefault="002C69B8" w:rsidP="001A3AF1">
      <w:pPr>
        <w:pStyle w:val="SectionBody"/>
        <w:widowControl/>
      </w:pPr>
      <w:r w:rsidRPr="00472F59">
        <w:t>(30) §61-2-29(d) and §61-2-29(e);</w:t>
      </w:r>
    </w:p>
    <w:p w14:paraId="3B9CC391" w14:textId="77777777" w:rsidR="002C69B8" w:rsidRPr="00472F59" w:rsidRDefault="002C69B8" w:rsidP="001A3AF1">
      <w:pPr>
        <w:pStyle w:val="SectionBody"/>
        <w:widowControl/>
      </w:pPr>
      <w:r w:rsidRPr="00472F59">
        <w:t>(31) §61-2-29a;</w:t>
      </w:r>
    </w:p>
    <w:p w14:paraId="08076C6B" w14:textId="77777777" w:rsidR="002C69B8" w:rsidRPr="00472F59" w:rsidRDefault="002C69B8" w:rsidP="001A3AF1">
      <w:pPr>
        <w:pStyle w:val="SectionBody"/>
        <w:widowControl/>
      </w:pPr>
      <w:r w:rsidRPr="00472F59">
        <w:t>(32) §61-3-1;</w:t>
      </w:r>
    </w:p>
    <w:p w14:paraId="1FD6F713" w14:textId="77777777" w:rsidR="002C69B8" w:rsidRPr="00472F59" w:rsidRDefault="002C69B8" w:rsidP="001A3AF1">
      <w:pPr>
        <w:pStyle w:val="SectionBody"/>
        <w:widowControl/>
      </w:pPr>
      <w:r w:rsidRPr="00472F59">
        <w:t>(33) §61-3-2;</w:t>
      </w:r>
    </w:p>
    <w:p w14:paraId="14D16235" w14:textId="77777777" w:rsidR="002C69B8" w:rsidRPr="00472F59" w:rsidRDefault="002C69B8" w:rsidP="001A3AF1">
      <w:pPr>
        <w:pStyle w:val="SectionBody"/>
        <w:widowControl/>
      </w:pPr>
      <w:r w:rsidRPr="00472F59">
        <w:t>(34) §61-3-3;</w:t>
      </w:r>
    </w:p>
    <w:p w14:paraId="3FB1379D" w14:textId="77777777" w:rsidR="002C69B8" w:rsidRPr="00472F59" w:rsidRDefault="002C69B8" w:rsidP="001A3AF1">
      <w:pPr>
        <w:pStyle w:val="SectionBody"/>
        <w:widowControl/>
      </w:pPr>
      <w:r w:rsidRPr="00472F59">
        <w:t>(35) §61-3-4;</w:t>
      </w:r>
    </w:p>
    <w:p w14:paraId="0CAF49E5" w14:textId="77777777" w:rsidR="002C69B8" w:rsidRPr="00472F59" w:rsidRDefault="002C69B8" w:rsidP="001A3AF1">
      <w:pPr>
        <w:pStyle w:val="SectionBody"/>
        <w:widowControl/>
      </w:pPr>
      <w:r w:rsidRPr="00472F59">
        <w:t>(36) §61-3-5;</w:t>
      </w:r>
    </w:p>
    <w:p w14:paraId="3BB29116" w14:textId="77777777" w:rsidR="002C69B8" w:rsidRPr="00472F59" w:rsidRDefault="002C69B8" w:rsidP="001A3AF1">
      <w:pPr>
        <w:pStyle w:val="SectionBody"/>
        <w:widowControl/>
      </w:pPr>
      <w:r w:rsidRPr="00472F59">
        <w:t>(37) §61-3-6;</w:t>
      </w:r>
    </w:p>
    <w:p w14:paraId="4C74C9FD" w14:textId="77777777" w:rsidR="002C69B8" w:rsidRPr="00472F59" w:rsidRDefault="002C69B8" w:rsidP="001A3AF1">
      <w:pPr>
        <w:pStyle w:val="SectionBody"/>
        <w:widowControl/>
      </w:pPr>
      <w:r w:rsidRPr="00472F59">
        <w:lastRenderedPageBreak/>
        <w:t>(38) §61-3-7;</w:t>
      </w:r>
    </w:p>
    <w:p w14:paraId="3775D650" w14:textId="77777777" w:rsidR="002C69B8" w:rsidRPr="00472F59" w:rsidRDefault="002C69B8" w:rsidP="001A3AF1">
      <w:pPr>
        <w:pStyle w:val="SectionBody"/>
        <w:widowControl/>
      </w:pPr>
      <w:r w:rsidRPr="00472F59">
        <w:t>(39) §61-3-11;</w:t>
      </w:r>
    </w:p>
    <w:p w14:paraId="3EAB8804" w14:textId="77777777" w:rsidR="002C69B8" w:rsidRPr="00472F59" w:rsidRDefault="002C69B8" w:rsidP="001A3AF1">
      <w:pPr>
        <w:pStyle w:val="SectionBody"/>
        <w:widowControl/>
      </w:pPr>
      <w:r w:rsidRPr="00472F59">
        <w:t>(40) Felony violation of 61-3-12;</w:t>
      </w:r>
    </w:p>
    <w:p w14:paraId="558DC9D5" w14:textId="77777777" w:rsidR="002C69B8" w:rsidRPr="00472F59" w:rsidRDefault="002C69B8" w:rsidP="001A3AF1">
      <w:pPr>
        <w:pStyle w:val="SectionBody"/>
        <w:widowControl/>
      </w:pPr>
      <w:r w:rsidRPr="00472F59">
        <w:t>(41) §61-3-13(a);</w:t>
      </w:r>
    </w:p>
    <w:p w14:paraId="3B84DC0D" w14:textId="77777777" w:rsidR="002C69B8" w:rsidRPr="00472F59" w:rsidRDefault="002C69B8" w:rsidP="001A3AF1">
      <w:pPr>
        <w:pStyle w:val="SectionBody"/>
        <w:widowControl/>
      </w:pPr>
      <w:r w:rsidRPr="00472F59">
        <w:t>(42)</w:t>
      </w:r>
      <w:bookmarkStart w:id="0" w:name="_Hlk159225632"/>
      <w:r w:rsidRPr="00472F59">
        <w:t xml:space="preserve"> Felony violation of</w:t>
      </w:r>
      <w:bookmarkEnd w:id="0"/>
      <w:r w:rsidRPr="00472F59">
        <w:t xml:space="preserve"> §61-3-18;</w:t>
      </w:r>
    </w:p>
    <w:p w14:paraId="72FAB93C" w14:textId="77777777" w:rsidR="002C69B8" w:rsidRPr="00472F59" w:rsidRDefault="002C69B8" w:rsidP="001A3AF1">
      <w:pPr>
        <w:pStyle w:val="SectionBody"/>
        <w:widowControl/>
      </w:pPr>
      <w:r w:rsidRPr="00472F59">
        <w:t>(43) Felony violation of §61-3-19;</w:t>
      </w:r>
    </w:p>
    <w:p w14:paraId="17A11CD3" w14:textId="77777777" w:rsidR="002C69B8" w:rsidRPr="00472F59" w:rsidRDefault="002C69B8" w:rsidP="001A3AF1">
      <w:pPr>
        <w:pStyle w:val="SectionBody"/>
        <w:widowControl/>
      </w:pPr>
      <w:r w:rsidRPr="00472F59">
        <w:t xml:space="preserve">(44) Felony violation of §61-3-20; </w:t>
      </w:r>
    </w:p>
    <w:p w14:paraId="1ADB7F08" w14:textId="77777777" w:rsidR="002C69B8" w:rsidRPr="00472F59" w:rsidRDefault="002C69B8" w:rsidP="001A3AF1">
      <w:pPr>
        <w:pStyle w:val="SectionBody"/>
        <w:widowControl/>
      </w:pPr>
      <w:r w:rsidRPr="00472F59">
        <w:t>(45) Felony violation of §61-3-20a;</w:t>
      </w:r>
    </w:p>
    <w:p w14:paraId="71A5081B" w14:textId="77777777" w:rsidR="002C69B8" w:rsidRPr="00472F59" w:rsidRDefault="002C69B8" w:rsidP="001A3AF1">
      <w:pPr>
        <w:pStyle w:val="SectionBody"/>
        <w:widowControl/>
      </w:pPr>
      <w:r w:rsidRPr="00472F59">
        <w:t>(46) Felony violation of §61-3-21;</w:t>
      </w:r>
    </w:p>
    <w:p w14:paraId="6334E878" w14:textId="77777777" w:rsidR="002C69B8" w:rsidRPr="00472F59" w:rsidRDefault="002C69B8" w:rsidP="001A3AF1">
      <w:pPr>
        <w:pStyle w:val="SectionBody"/>
        <w:widowControl/>
      </w:pPr>
      <w:r w:rsidRPr="00472F59">
        <w:t xml:space="preserve">(47) §61-3-22; </w:t>
      </w:r>
    </w:p>
    <w:p w14:paraId="7FC73CC0" w14:textId="77777777" w:rsidR="002C69B8" w:rsidRPr="00472F59" w:rsidRDefault="002C69B8" w:rsidP="001A3AF1">
      <w:pPr>
        <w:pStyle w:val="SectionBody"/>
        <w:widowControl/>
      </w:pPr>
      <w:r w:rsidRPr="00472F59">
        <w:t>(48) Felony violation of §61-3-24;</w:t>
      </w:r>
    </w:p>
    <w:p w14:paraId="197286F1" w14:textId="77777777" w:rsidR="002C69B8" w:rsidRPr="00472F59" w:rsidRDefault="002C69B8" w:rsidP="001A3AF1">
      <w:pPr>
        <w:pStyle w:val="SectionBody"/>
        <w:widowControl/>
      </w:pPr>
      <w:r w:rsidRPr="00472F59">
        <w:t>(49) Felony violation of §61-3-24a;</w:t>
      </w:r>
    </w:p>
    <w:p w14:paraId="59AF8252" w14:textId="77777777" w:rsidR="002C69B8" w:rsidRPr="00472F59" w:rsidRDefault="002C69B8" w:rsidP="001A3AF1">
      <w:pPr>
        <w:pStyle w:val="SectionBody"/>
        <w:widowControl/>
      </w:pPr>
      <w:r w:rsidRPr="00472F59">
        <w:t>(50) §61-3-27;</w:t>
      </w:r>
    </w:p>
    <w:p w14:paraId="3D277B86" w14:textId="77777777" w:rsidR="002C69B8" w:rsidRPr="00472F59" w:rsidRDefault="002C69B8" w:rsidP="001A3AF1">
      <w:pPr>
        <w:pStyle w:val="SectionBody"/>
        <w:widowControl/>
      </w:pPr>
      <w:r w:rsidRPr="00472F59">
        <w:t>(51) §61-3-54;</w:t>
      </w:r>
    </w:p>
    <w:p w14:paraId="2EBAA78F" w14:textId="77777777" w:rsidR="002C69B8" w:rsidRPr="00472F59" w:rsidRDefault="002C69B8" w:rsidP="001A3AF1">
      <w:pPr>
        <w:pStyle w:val="SectionBody"/>
        <w:widowControl/>
      </w:pPr>
      <w:r w:rsidRPr="00472F59">
        <w:t>(52) §61-3C-14b;</w:t>
      </w:r>
    </w:p>
    <w:p w14:paraId="49BAF7A9" w14:textId="77777777" w:rsidR="002C69B8" w:rsidRPr="00472F59" w:rsidRDefault="002C69B8" w:rsidP="001A3AF1">
      <w:pPr>
        <w:pStyle w:val="SectionBody"/>
        <w:widowControl/>
      </w:pPr>
      <w:r w:rsidRPr="00472F59">
        <w:t>(53) §61-3E-5;</w:t>
      </w:r>
    </w:p>
    <w:p w14:paraId="24BBD8A7" w14:textId="77777777" w:rsidR="002C69B8" w:rsidRPr="00472F59" w:rsidRDefault="002C69B8" w:rsidP="001A3AF1">
      <w:pPr>
        <w:pStyle w:val="SectionBody"/>
        <w:widowControl/>
      </w:pPr>
      <w:r w:rsidRPr="00472F59">
        <w:t>(54) Felony violation of §61-5-10;</w:t>
      </w:r>
    </w:p>
    <w:p w14:paraId="5573325E" w14:textId="35FB8CD6" w:rsidR="002C69B8" w:rsidRPr="002C69B8" w:rsidRDefault="002C69B8" w:rsidP="001A3AF1">
      <w:pPr>
        <w:pStyle w:val="SectionBody"/>
        <w:widowControl/>
        <w:rPr>
          <w:u w:val="single"/>
        </w:rPr>
      </w:pPr>
      <w:r w:rsidRPr="00472F59">
        <w:t xml:space="preserve">(55) </w:t>
      </w:r>
      <w:r w:rsidRPr="002C69B8">
        <w:rPr>
          <w:strike/>
        </w:rPr>
        <w:t>§61-5-17(b), §61-5-17(f), §61-5-17(h), and §61-5-17(i);</w:t>
      </w:r>
      <w:r>
        <w:rPr>
          <w:u w:val="single"/>
        </w:rPr>
        <w:t xml:space="preserve">Felony </w:t>
      </w:r>
      <w:r w:rsidR="0066287F">
        <w:rPr>
          <w:u w:val="single"/>
        </w:rPr>
        <w:t>provisions</w:t>
      </w:r>
      <w:r>
        <w:rPr>
          <w:u w:val="single"/>
        </w:rPr>
        <w:t xml:space="preserve"> of §61-5-17;</w:t>
      </w:r>
    </w:p>
    <w:p w14:paraId="3F6026BA" w14:textId="77777777" w:rsidR="002C69B8" w:rsidRPr="00472F59" w:rsidRDefault="002C69B8" w:rsidP="001A3AF1">
      <w:pPr>
        <w:pStyle w:val="SectionBody"/>
        <w:widowControl/>
      </w:pPr>
      <w:r w:rsidRPr="00472F59">
        <w:t>(56) §61-5-27;</w:t>
      </w:r>
    </w:p>
    <w:p w14:paraId="66BA7A98" w14:textId="77777777" w:rsidR="002C69B8" w:rsidRPr="00472F59" w:rsidRDefault="002C69B8" w:rsidP="001A3AF1">
      <w:pPr>
        <w:pStyle w:val="SectionBody"/>
        <w:widowControl/>
      </w:pPr>
      <w:r w:rsidRPr="00472F59">
        <w:t>(57) §61-6-24;</w:t>
      </w:r>
    </w:p>
    <w:p w14:paraId="1AFE0EEF" w14:textId="77777777" w:rsidR="002C69B8" w:rsidRPr="00472F59" w:rsidRDefault="002C69B8" w:rsidP="001A3AF1">
      <w:pPr>
        <w:pStyle w:val="SectionBody"/>
        <w:widowControl/>
      </w:pPr>
      <w:r w:rsidRPr="00472F59">
        <w:t>(58) Felony provisions of §61-7-7;</w:t>
      </w:r>
    </w:p>
    <w:p w14:paraId="1F8FA804" w14:textId="77777777" w:rsidR="002C69B8" w:rsidRPr="00472F59" w:rsidRDefault="002C69B8" w:rsidP="001A3AF1">
      <w:pPr>
        <w:pStyle w:val="SectionBody"/>
        <w:widowControl/>
      </w:pPr>
      <w:r w:rsidRPr="00472F59">
        <w:t>(59) §61-7-12;</w:t>
      </w:r>
    </w:p>
    <w:p w14:paraId="652D55FA" w14:textId="77777777" w:rsidR="002C69B8" w:rsidRPr="00472F59" w:rsidRDefault="002C69B8" w:rsidP="001A3AF1">
      <w:pPr>
        <w:pStyle w:val="SectionBody"/>
        <w:widowControl/>
      </w:pPr>
      <w:r w:rsidRPr="00472F59">
        <w:t>(60) §61-7-15;</w:t>
      </w:r>
    </w:p>
    <w:p w14:paraId="17483E53" w14:textId="77777777" w:rsidR="002C69B8" w:rsidRPr="00472F59" w:rsidRDefault="002C69B8" w:rsidP="001A3AF1">
      <w:pPr>
        <w:pStyle w:val="SectionBody"/>
        <w:widowControl/>
      </w:pPr>
      <w:r w:rsidRPr="00472F59">
        <w:t>(61) §61-7-15a;</w:t>
      </w:r>
    </w:p>
    <w:p w14:paraId="498BBC36" w14:textId="77777777" w:rsidR="002C69B8" w:rsidRPr="00472F59" w:rsidRDefault="002C69B8" w:rsidP="001A3AF1">
      <w:pPr>
        <w:pStyle w:val="SectionBody"/>
        <w:widowControl/>
      </w:pPr>
      <w:r w:rsidRPr="00472F59">
        <w:t>(62) §61-8-12;</w:t>
      </w:r>
    </w:p>
    <w:p w14:paraId="10C03717" w14:textId="77777777" w:rsidR="002C69B8" w:rsidRPr="00472F59" w:rsidRDefault="002C69B8" w:rsidP="001A3AF1">
      <w:pPr>
        <w:pStyle w:val="SectionBody"/>
        <w:widowControl/>
      </w:pPr>
      <w:r w:rsidRPr="00472F59">
        <w:t>(63) §61-8-19(b);</w:t>
      </w:r>
    </w:p>
    <w:p w14:paraId="390E2E2B" w14:textId="77777777" w:rsidR="002C69B8" w:rsidRPr="00472F59" w:rsidRDefault="002C69B8" w:rsidP="001A3AF1">
      <w:pPr>
        <w:pStyle w:val="SectionBody"/>
        <w:widowControl/>
      </w:pPr>
      <w:r w:rsidRPr="00472F59">
        <w:lastRenderedPageBreak/>
        <w:t>(64) §61-8A-2;</w:t>
      </w:r>
    </w:p>
    <w:p w14:paraId="700E0607" w14:textId="77777777" w:rsidR="002C69B8" w:rsidRPr="00472F59" w:rsidRDefault="002C69B8" w:rsidP="001A3AF1">
      <w:pPr>
        <w:pStyle w:val="SectionBody"/>
        <w:widowControl/>
      </w:pPr>
      <w:r w:rsidRPr="00472F59">
        <w:t>(65) §61-8A-4;</w:t>
      </w:r>
    </w:p>
    <w:p w14:paraId="650A35A6" w14:textId="77777777" w:rsidR="002C69B8" w:rsidRPr="00472F59" w:rsidRDefault="002C69B8" w:rsidP="001A3AF1">
      <w:pPr>
        <w:pStyle w:val="SectionBody"/>
        <w:widowControl/>
      </w:pPr>
      <w:r w:rsidRPr="00472F59">
        <w:t>(66) §61-8A-5;</w:t>
      </w:r>
    </w:p>
    <w:p w14:paraId="53B90BED" w14:textId="77777777" w:rsidR="002C69B8" w:rsidRPr="00472F59" w:rsidRDefault="002C69B8" w:rsidP="001A3AF1">
      <w:pPr>
        <w:pStyle w:val="SectionBody"/>
        <w:widowControl/>
      </w:pPr>
      <w:r w:rsidRPr="00472F59">
        <w:t>(67) §61-8B-3;</w:t>
      </w:r>
    </w:p>
    <w:p w14:paraId="7D0B6F24" w14:textId="77777777" w:rsidR="002C69B8" w:rsidRPr="00472F59" w:rsidRDefault="002C69B8" w:rsidP="001A3AF1">
      <w:pPr>
        <w:pStyle w:val="SectionBody"/>
        <w:widowControl/>
      </w:pPr>
      <w:r w:rsidRPr="00472F59">
        <w:t>(68) §61-8B-4;</w:t>
      </w:r>
    </w:p>
    <w:p w14:paraId="3AB3B56F" w14:textId="77777777" w:rsidR="002C69B8" w:rsidRPr="00472F59" w:rsidRDefault="002C69B8" w:rsidP="001A3AF1">
      <w:pPr>
        <w:pStyle w:val="SectionBody"/>
        <w:widowControl/>
      </w:pPr>
      <w:r w:rsidRPr="00472F59">
        <w:t>(69) §61-8B-5;</w:t>
      </w:r>
    </w:p>
    <w:p w14:paraId="1B4438D2" w14:textId="77777777" w:rsidR="002C69B8" w:rsidRPr="00472F59" w:rsidRDefault="002C69B8" w:rsidP="001A3AF1">
      <w:pPr>
        <w:pStyle w:val="SectionBody"/>
        <w:widowControl/>
      </w:pPr>
      <w:r w:rsidRPr="00472F59">
        <w:t>(70) §61-8B-7;</w:t>
      </w:r>
    </w:p>
    <w:p w14:paraId="23448D6F" w14:textId="77777777" w:rsidR="002C69B8" w:rsidRPr="00472F59" w:rsidRDefault="002C69B8" w:rsidP="001A3AF1">
      <w:pPr>
        <w:pStyle w:val="SectionBody"/>
        <w:widowControl/>
      </w:pPr>
      <w:r w:rsidRPr="00472F59">
        <w:t>(71) §61-8B-10;</w:t>
      </w:r>
    </w:p>
    <w:p w14:paraId="17F29732" w14:textId="77777777" w:rsidR="002C69B8" w:rsidRPr="00472F59" w:rsidRDefault="002C69B8" w:rsidP="001A3AF1">
      <w:pPr>
        <w:pStyle w:val="SectionBody"/>
        <w:widowControl/>
      </w:pPr>
      <w:r w:rsidRPr="00472F59">
        <w:t>(72) §61-8B-11b;</w:t>
      </w:r>
    </w:p>
    <w:p w14:paraId="509F11A9" w14:textId="77777777" w:rsidR="002C69B8" w:rsidRPr="00472F59" w:rsidRDefault="002C69B8" w:rsidP="001A3AF1">
      <w:pPr>
        <w:pStyle w:val="SectionBody"/>
        <w:widowControl/>
      </w:pPr>
      <w:r w:rsidRPr="00472F59">
        <w:t>(73) §61-8C-2;</w:t>
      </w:r>
    </w:p>
    <w:p w14:paraId="01755897" w14:textId="77777777" w:rsidR="002C69B8" w:rsidRPr="00472F59" w:rsidRDefault="002C69B8" w:rsidP="001A3AF1">
      <w:pPr>
        <w:pStyle w:val="SectionBody"/>
        <w:widowControl/>
      </w:pPr>
      <w:r w:rsidRPr="00472F59">
        <w:t>(74) §61-8C-3;</w:t>
      </w:r>
    </w:p>
    <w:p w14:paraId="0DD44451" w14:textId="77777777" w:rsidR="002C69B8" w:rsidRPr="00472F59" w:rsidRDefault="002C69B8" w:rsidP="001A3AF1">
      <w:pPr>
        <w:pStyle w:val="SectionBody"/>
        <w:widowControl/>
      </w:pPr>
      <w:r w:rsidRPr="00472F59">
        <w:t>(75) §61-8C-3a;</w:t>
      </w:r>
    </w:p>
    <w:p w14:paraId="234D9864" w14:textId="77777777" w:rsidR="002C69B8" w:rsidRPr="00472F59" w:rsidRDefault="002C69B8" w:rsidP="001A3AF1">
      <w:pPr>
        <w:pStyle w:val="SectionBody"/>
        <w:widowControl/>
      </w:pPr>
      <w:r w:rsidRPr="00472F59">
        <w:t>(76) §61-8D-2;</w:t>
      </w:r>
    </w:p>
    <w:p w14:paraId="72DC05CF" w14:textId="77777777" w:rsidR="002C69B8" w:rsidRPr="00472F59" w:rsidRDefault="002C69B8" w:rsidP="001A3AF1">
      <w:pPr>
        <w:pStyle w:val="SectionBody"/>
        <w:widowControl/>
      </w:pPr>
      <w:r w:rsidRPr="00472F59">
        <w:t>(77) §61-8D-2a;</w:t>
      </w:r>
    </w:p>
    <w:p w14:paraId="7DD7D7B6" w14:textId="77777777" w:rsidR="002C69B8" w:rsidRPr="00472F59" w:rsidRDefault="002C69B8" w:rsidP="001A3AF1">
      <w:pPr>
        <w:pStyle w:val="SectionBody"/>
        <w:widowControl/>
      </w:pPr>
      <w:r w:rsidRPr="00472F59">
        <w:t>(78) §61-8D-3;</w:t>
      </w:r>
    </w:p>
    <w:p w14:paraId="5C7B4CF0" w14:textId="77777777" w:rsidR="002C69B8" w:rsidRPr="00472F59" w:rsidRDefault="002C69B8" w:rsidP="001A3AF1">
      <w:pPr>
        <w:pStyle w:val="SectionBody"/>
        <w:widowControl/>
      </w:pPr>
      <w:r w:rsidRPr="00472F59">
        <w:t>(79) §61-8D-3a;</w:t>
      </w:r>
    </w:p>
    <w:p w14:paraId="01437BB7" w14:textId="77777777" w:rsidR="002C69B8" w:rsidRPr="00472F59" w:rsidRDefault="002C69B8" w:rsidP="001A3AF1">
      <w:pPr>
        <w:pStyle w:val="SectionBody"/>
        <w:widowControl/>
      </w:pPr>
      <w:r w:rsidRPr="00472F59">
        <w:t>(80) §61-8D-4;</w:t>
      </w:r>
    </w:p>
    <w:p w14:paraId="14EDDDDF" w14:textId="77777777" w:rsidR="002C69B8" w:rsidRPr="00472F59" w:rsidRDefault="002C69B8" w:rsidP="001A3AF1">
      <w:pPr>
        <w:pStyle w:val="SectionBody"/>
        <w:widowControl/>
      </w:pPr>
      <w:r w:rsidRPr="00472F59">
        <w:t>(81) §61-8D-4a;</w:t>
      </w:r>
    </w:p>
    <w:p w14:paraId="046564F2" w14:textId="77777777" w:rsidR="002C69B8" w:rsidRPr="00472F59" w:rsidRDefault="002C69B8" w:rsidP="001A3AF1">
      <w:pPr>
        <w:pStyle w:val="SectionBody"/>
        <w:widowControl/>
      </w:pPr>
      <w:r w:rsidRPr="00472F59">
        <w:t>(82) §61-8D-5;</w:t>
      </w:r>
    </w:p>
    <w:p w14:paraId="40DE47FB" w14:textId="77777777" w:rsidR="002C69B8" w:rsidRPr="00472F59" w:rsidRDefault="002C69B8" w:rsidP="001A3AF1">
      <w:pPr>
        <w:pStyle w:val="SectionBody"/>
        <w:widowControl/>
      </w:pPr>
      <w:r w:rsidRPr="00472F59">
        <w:t>(83) §61-8D-6;</w:t>
      </w:r>
    </w:p>
    <w:p w14:paraId="2A7C42E3" w14:textId="77777777" w:rsidR="002C69B8" w:rsidRPr="00472F59" w:rsidRDefault="002C69B8" w:rsidP="001A3AF1">
      <w:pPr>
        <w:pStyle w:val="SectionBody"/>
        <w:widowControl/>
      </w:pPr>
      <w:r w:rsidRPr="00472F59">
        <w:t>(84) §61-10-31;</w:t>
      </w:r>
    </w:p>
    <w:p w14:paraId="7C1EC066" w14:textId="77777777" w:rsidR="002C69B8" w:rsidRPr="00472F59" w:rsidRDefault="002C69B8" w:rsidP="001A3AF1">
      <w:pPr>
        <w:pStyle w:val="SectionBody"/>
        <w:widowControl/>
      </w:pPr>
      <w:r w:rsidRPr="00472F59">
        <w:t>(85) §61-11-8;</w:t>
      </w:r>
    </w:p>
    <w:p w14:paraId="42C80343" w14:textId="77777777" w:rsidR="002C69B8" w:rsidRPr="00472F59" w:rsidRDefault="002C69B8" w:rsidP="001A3AF1">
      <w:pPr>
        <w:pStyle w:val="SectionBody"/>
        <w:widowControl/>
      </w:pPr>
      <w:r w:rsidRPr="00472F59">
        <w:t>(86) §61-11-8a;</w:t>
      </w:r>
    </w:p>
    <w:p w14:paraId="0E320513" w14:textId="77777777" w:rsidR="002C69B8" w:rsidRPr="00472F59" w:rsidRDefault="002C69B8" w:rsidP="001A3AF1">
      <w:pPr>
        <w:pStyle w:val="SectionBody"/>
        <w:widowControl/>
      </w:pPr>
      <w:r w:rsidRPr="00472F59">
        <w:t>(87) §61-14-2; and</w:t>
      </w:r>
    </w:p>
    <w:p w14:paraId="2FF95450" w14:textId="77777777" w:rsidR="002C69B8" w:rsidRPr="00472F59" w:rsidRDefault="002C69B8" w:rsidP="001A3AF1">
      <w:pPr>
        <w:pStyle w:val="SectionBody"/>
        <w:widowControl/>
      </w:pPr>
      <w:r w:rsidRPr="00472F59">
        <w:t>(88) §17C-5-2(b), driving under the influence causing death.</w:t>
      </w:r>
    </w:p>
    <w:p w14:paraId="0B245390" w14:textId="77777777" w:rsidR="002C69B8" w:rsidRPr="00472F59" w:rsidRDefault="002C69B8" w:rsidP="001A3AF1">
      <w:pPr>
        <w:pStyle w:val="SectionBody"/>
        <w:widowControl/>
      </w:pPr>
      <w:r w:rsidRPr="00472F59">
        <w:lastRenderedPageBreak/>
        <w:t>(b) Except as provided by subsection (c) of this section, when any person is convicted of a qualifying offense and is subject to imprisonment in a state correctional facility for the qualifying offender and it is determined, as provided in §61-11-19 of this code, that the person had been previously convicted in the United States of a crime punishable by imprisonment in a state or federal correctional facility, the court shall, if the sentence to be imposed is for a definite term of years, add five years to the time for which the person is or would be otherwise sentenced. Whenever in that case the court imposes an indeterminate sentence, the minimum term shall be twice the term of years otherwise provided for under the sentence.</w:t>
      </w:r>
    </w:p>
    <w:p w14:paraId="0BA66E44" w14:textId="77777777" w:rsidR="002C69B8" w:rsidRPr="00472F59" w:rsidRDefault="002C69B8" w:rsidP="001A3AF1">
      <w:pPr>
        <w:pStyle w:val="SectionBody"/>
        <w:widowControl/>
      </w:pPr>
      <w:r w:rsidRPr="00472F59">
        <w:t>(c) Notwithstanding any provision of this code to the contrary, when any person is convicted of first degree murder or second degree murder or a violation of §61-8B-3 of this code and it is determined, as provided in §61-11-19 of this code, that the person had been previously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the person shall be punished by imprisonment in a state correctional facility for life and is not eligible for parole.</w:t>
      </w:r>
    </w:p>
    <w:p w14:paraId="0AE0EDF7" w14:textId="77777777" w:rsidR="002C69B8" w:rsidRDefault="002C69B8" w:rsidP="001A3AF1">
      <w:pPr>
        <w:pStyle w:val="SectionBody"/>
        <w:widowControl/>
      </w:pPr>
      <w:r w:rsidRPr="00472F59">
        <w:t>(d) When it is determined, as provided in §61-11-19 of this code, that the person has been twice previously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1A3AF1">
        <w:rPr>
          <w:i/>
        </w:rPr>
        <w:t>Provided</w:t>
      </w:r>
      <w:r w:rsidRPr="00472F59">
        <w:t>, That prior convictions arising from the same transaction or series of transactions shall be considered a single offense for purposes of this section: </w:t>
      </w:r>
      <w:r w:rsidRPr="001A3AF1">
        <w:rPr>
          <w:i/>
        </w:rPr>
        <w:t>Provided, however</w:t>
      </w:r>
      <w:r w:rsidRPr="00472F59">
        <w:t xml:space="preserve">,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w:t>
      </w:r>
      <w:r w:rsidRPr="00472F59">
        <w:lastRenderedPageBreak/>
        <w:t>resulting from the most recent qualifying offense or the expiration of a period of supervised release resulting from the offense; and (2) the conduct underlying the current charge.</w:t>
      </w:r>
    </w:p>
    <w:sectPr w:rsidR="002C69B8" w:rsidSect="002C69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9B88" w14:textId="77777777" w:rsidR="00BB68A9" w:rsidRPr="00B844FE" w:rsidRDefault="00BB68A9" w:rsidP="00B844FE">
      <w:r>
        <w:separator/>
      </w:r>
    </w:p>
  </w:endnote>
  <w:endnote w:type="continuationSeparator" w:id="0">
    <w:p w14:paraId="5292A9E0" w14:textId="77777777" w:rsidR="00BB68A9" w:rsidRPr="00B844FE" w:rsidRDefault="00BB68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A687"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488E30" w14:textId="77777777" w:rsidR="00E676B0" w:rsidRPr="00E676B0" w:rsidRDefault="00E676B0" w:rsidP="00E6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FEFF"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B1391A" w14:textId="77777777" w:rsidR="00E676B0" w:rsidRPr="00E676B0" w:rsidRDefault="00E676B0" w:rsidP="00E67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B7C5"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AA02DE" w14:textId="77777777" w:rsidR="00E676B0" w:rsidRPr="00E676B0" w:rsidRDefault="00E676B0" w:rsidP="00E676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0D5C"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175705" w14:textId="77777777" w:rsidR="00E676B0" w:rsidRPr="00E676B0" w:rsidRDefault="00E676B0" w:rsidP="00E676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B291" w14:textId="77777777" w:rsidR="00E676B0" w:rsidRPr="00E676B0" w:rsidRDefault="00E676B0" w:rsidP="00E67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D1F3" w14:textId="77777777" w:rsidR="00BB68A9" w:rsidRPr="00B844FE" w:rsidRDefault="00BB68A9" w:rsidP="00B844FE">
      <w:r>
        <w:separator/>
      </w:r>
    </w:p>
  </w:footnote>
  <w:footnote w:type="continuationSeparator" w:id="0">
    <w:p w14:paraId="515CB6F9" w14:textId="77777777" w:rsidR="00BB68A9" w:rsidRPr="00B844FE" w:rsidRDefault="00BB68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3A27" w14:textId="77777777" w:rsidR="00E676B0" w:rsidRPr="00E676B0" w:rsidRDefault="00E676B0" w:rsidP="00E676B0">
    <w:pPr>
      <w:pStyle w:val="Header"/>
    </w:pPr>
    <w:r>
      <w:t>CS for SB 138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1F7A" w14:textId="77777777" w:rsidR="00E676B0" w:rsidRPr="00E676B0" w:rsidRDefault="00E676B0" w:rsidP="00E676B0">
    <w:pPr>
      <w:pStyle w:val="Header"/>
    </w:pPr>
    <w:r>
      <w:t>CS for SB 138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3D7C" w14:textId="77777777" w:rsidR="00E676B0" w:rsidRPr="00E676B0" w:rsidRDefault="00E676B0" w:rsidP="00E676B0">
    <w:pPr>
      <w:pStyle w:val="Header"/>
    </w:pPr>
    <w:r>
      <w:t>CS for SB 138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FEE6" w14:textId="77777777" w:rsidR="00E676B0" w:rsidRPr="00E676B0" w:rsidRDefault="00E676B0" w:rsidP="00E676B0">
    <w:pPr>
      <w:pStyle w:val="Header"/>
    </w:pPr>
    <w:r>
      <w:t>CS for SB 138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8022" w14:textId="77777777" w:rsidR="00E676B0" w:rsidRPr="00E676B0" w:rsidRDefault="00E676B0" w:rsidP="00E676B0">
    <w:pPr>
      <w:pStyle w:val="Header"/>
    </w:pPr>
    <w:r>
      <w:t>CS for SB 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A9"/>
    <w:rsid w:val="00002112"/>
    <w:rsid w:val="0000526A"/>
    <w:rsid w:val="00085D22"/>
    <w:rsid w:val="000C5C77"/>
    <w:rsid w:val="0010070F"/>
    <w:rsid w:val="0012246A"/>
    <w:rsid w:val="001352B6"/>
    <w:rsid w:val="00135439"/>
    <w:rsid w:val="0015112E"/>
    <w:rsid w:val="001552E7"/>
    <w:rsid w:val="001566B4"/>
    <w:rsid w:val="00171D1D"/>
    <w:rsid w:val="001754DF"/>
    <w:rsid w:val="00175B38"/>
    <w:rsid w:val="001A3AF1"/>
    <w:rsid w:val="001A56DA"/>
    <w:rsid w:val="001C279E"/>
    <w:rsid w:val="001D459E"/>
    <w:rsid w:val="001F2DA0"/>
    <w:rsid w:val="00203A90"/>
    <w:rsid w:val="00230763"/>
    <w:rsid w:val="00241BB7"/>
    <w:rsid w:val="00251E66"/>
    <w:rsid w:val="0027011C"/>
    <w:rsid w:val="00274200"/>
    <w:rsid w:val="00275740"/>
    <w:rsid w:val="00297044"/>
    <w:rsid w:val="002A0269"/>
    <w:rsid w:val="002C69B8"/>
    <w:rsid w:val="00301F44"/>
    <w:rsid w:val="00303684"/>
    <w:rsid w:val="003143F5"/>
    <w:rsid w:val="00314854"/>
    <w:rsid w:val="0032078E"/>
    <w:rsid w:val="003567DF"/>
    <w:rsid w:val="00365920"/>
    <w:rsid w:val="003C51CD"/>
    <w:rsid w:val="003F77E2"/>
    <w:rsid w:val="00410475"/>
    <w:rsid w:val="004247A2"/>
    <w:rsid w:val="004432BD"/>
    <w:rsid w:val="004B2795"/>
    <w:rsid w:val="004C13DD"/>
    <w:rsid w:val="004E3441"/>
    <w:rsid w:val="005002D0"/>
    <w:rsid w:val="00535B78"/>
    <w:rsid w:val="00571DC3"/>
    <w:rsid w:val="005A5366"/>
    <w:rsid w:val="005C522F"/>
    <w:rsid w:val="00617632"/>
    <w:rsid w:val="00637E73"/>
    <w:rsid w:val="006471C6"/>
    <w:rsid w:val="0065145E"/>
    <w:rsid w:val="006565E8"/>
    <w:rsid w:val="0066287F"/>
    <w:rsid w:val="006865E9"/>
    <w:rsid w:val="00691F3E"/>
    <w:rsid w:val="00694BFB"/>
    <w:rsid w:val="006A0AD6"/>
    <w:rsid w:val="006A106B"/>
    <w:rsid w:val="006C523D"/>
    <w:rsid w:val="006D4036"/>
    <w:rsid w:val="007E02CF"/>
    <w:rsid w:val="007F1CF5"/>
    <w:rsid w:val="0081249D"/>
    <w:rsid w:val="008218F7"/>
    <w:rsid w:val="00834EDE"/>
    <w:rsid w:val="008736AA"/>
    <w:rsid w:val="00875D49"/>
    <w:rsid w:val="008D275D"/>
    <w:rsid w:val="00902C3D"/>
    <w:rsid w:val="00952402"/>
    <w:rsid w:val="00980327"/>
    <w:rsid w:val="00981BE5"/>
    <w:rsid w:val="00981D0E"/>
    <w:rsid w:val="00997179"/>
    <w:rsid w:val="009978D6"/>
    <w:rsid w:val="009D165D"/>
    <w:rsid w:val="009F1067"/>
    <w:rsid w:val="00A31E01"/>
    <w:rsid w:val="00A35B03"/>
    <w:rsid w:val="00A4303E"/>
    <w:rsid w:val="00A527AD"/>
    <w:rsid w:val="00A718CF"/>
    <w:rsid w:val="00A72E7C"/>
    <w:rsid w:val="00AC3B58"/>
    <w:rsid w:val="00AD2F38"/>
    <w:rsid w:val="00AE27A7"/>
    <w:rsid w:val="00AE48A0"/>
    <w:rsid w:val="00AE61BE"/>
    <w:rsid w:val="00AF09E0"/>
    <w:rsid w:val="00B040D0"/>
    <w:rsid w:val="00B16F25"/>
    <w:rsid w:val="00B24422"/>
    <w:rsid w:val="00B7493B"/>
    <w:rsid w:val="00B80C20"/>
    <w:rsid w:val="00B81A5B"/>
    <w:rsid w:val="00B844FE"/>
    <w:rsid w:val="00BB5525"/>
    <w:rsid w:val="00BB68A9"/>
    <w:rsid w:val="00BC562B"/>
    <w:rsid w:val="00C31195"/>
    <w:rsid w:val="00C33014"/>
    <w:rsid w:val="00C33434"/>
    <w:rsid w:val="00C34869"/>
    <w:rsid w:val="00C42EB6"/>
    <w:rsid w:val="00C85096"/>
    <w:rsid w:val="00C853E2"/>
    <w:rsid w:val="00CB20EF"/>
    <w:rsid w:val="00CD12CB"/>
    <w:rsid w:val="00CD36CF"/>
    <w:rsid w:val="00CD3F81"/>
    <w:rsid w:val="00CD7701"/>
    <w:rsid w:val="00CF1DCA"/>
    <w:rsid w:val="00D24044"/>
    <w:rsid w:val="00D256C4"/>
    <w:rsid w:val="00D54447"/>
    <w:rsid w:val="00D579FC"/>
    <w:rsid w:val="00DD3D72"/>
    <w:rsid w:val="00DE526B"/>
    <w:rsid w:val="00DF199D"/>
    <w:rsid w:val="00DF4120"/>
    <w:rsid w:val="00DF62A6"/>
    <w:rsid w:val="00E01542"/>
    <w:rsid w:val="00E05C5B"/>
    <w:rsid w:val="00E16BA3"/>
    <w:rsid w:val="00E365F1"/>
    <w:rsid w:val="00E62F48"/>
    <w:rsid w:val="00E676B0"/>
    <w:rsid w:val="00E831B3"/>
    <w:rsid w:val="00E974A2"/>
    <w:rsid w:val="00EA4B4F"/>
    <w:rsid w:val="00EB203E"/>
    <w:rsid w:val="00EC1FC5"/>
    <w:rsid w:val="00EC5173"/>
    <w:rsid w:val="00ED539A"/>
    <w:rsid w:val="00EE70CB"/>
    <w:rsid w:val="00EF6030"/>
    <w:rsid w:val="00F10ABA"/>
    <w:rsid w:val="00F23775"/>
    <w:rsid w:val="00F41CA2"/>
    <w:rsid w:val="00F443C0"/>
    <w:rsid w:val="00F475FF"/>
    <w:rsid w:val="00F50749"/>
    <w:rsid w:val="00F62EFB"/>
    <w:rsid w:val="00F939A4"/>
    <w:rsid w:val="00FA7B09"/>
    <w:rsid w:val="00FB0A8C"/>
    <w:rsid w:val="00FD07D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ABEB"/>
  <w15:chartTrackingRefBased/>
  <w15:docId w15:val="{4AF2EB59-A5A1-45E0-8BDD-EE985173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676B0"/>
    <w:rPr>
      <w:rFonts w:eastAsia="Calibri"/>
      <w:b/>
      <w:caps/>
      <w:color w:val="000000"/>
      <w:sz w:val="24"/>
    </w:rPr>
  </w:style>
  <w:style w:type="character" w:styleId="PageNumber">
    <w:name w:val="page number"/>
    <w:basedOn w:val="DefaultParagraphFont"/>
    <w:uiPriority w:val="99"/>
    <w:semiHidden/>
    <w:locked/>
    <w:rsid w:val="00E676B0"/>
  </w:style>
  <w:style w:type="character" w:customStyle="1" w:styleId="SectionBodyChar">
    <w:name w:val="Section Body Char"/>
    <w:link w:val="SectionBody"/>
    <w:rsid w:val="002C69B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ABB0749B9A40ED9B79F353F5EE8881"/>
        <w:category>
          <w:name w:val="General"/>
          <w:gallery w:val="placeholder"/>
        </w:category>
        <w:types>
          <w:type w:val="bbPlcHdr"/>
        </w:types>
        <w:behaviors>
          <w:behavior w:val="content"/>
        </w:behaviors>
        <w:guid w:val="{622C82B1-82EF-41EA-90AA-AD0EB0755AC3}"/>
      </w:docPartPr>
      <w:docPartBody>
        <w:p w:rsidR="005E65EA" w:rsidRDefault="005E65EA">
          <w:pPr>
            <w:pStyle w:val="CBABB0749B9A40ED9B79F353F5EE8881"/>
          </w:pPr>
          <w:r w:rsidRPr="00B844FE">
            <w:t>Prefix Text</w:t>
          </w:r>
        </w:p>
      </w:docPartBody>
    </w:docPart>
    <w:docPart>
      <w:docPartPr>
        <w:name w:val="46156A4FB5B9407ABC240D1018C3D13B"/>
        <w:category>
          <w:name w:val="General"/>
          <w:gallery w:val="placeholder"/>
        </w:category>
        <w:types>
          <w:type w:val="bbPlcHdr"/>
        </w:types>
        <w:behaviors>
          <w:behavior w:val="content"/>
        </w:behaviors>
        <w:guid w:val="{6E640D77-262A-4260-837F-BCE7FBFBC617}"/>
      </w:docPartPr>
      <w:docPartBody>
        <w:p w:rsidR="005E65EA" w:rsidRDefault="005E65EA">
          <w:pPr>
            <w:pStyle w:val="46156A4FB5B9407ABC240D1018C3D13B"/>
          </w:pPr>
          <w:r w:rsidRPr="00B844FE">
            <w:t>[Type here]</w:t>
          </w:r>
        </w:p>
      </w:docPartBody>
    </w:docPart>
    <w:docPart>
      <w:docPartPr>
        <w:name w:val="A389B70ADD054DA49BD897F6E852CE67"/>
        <w:category>
          <w:name w:val="General"/>
          <w:gallery w:val="placeholder"/>
        </w:category>
        <w:types>
          <w:type w:val="bbPlcHdr"/>
        </w:types>
        <w:behaviors>
          <w:behavior w:val="content"/>
        </w:behaviors>
        <w:guid w:val="{69DA6934-83BD-4723-A055-F86B059D2D58}"/>
      </w:docPartPr>
      <w:docPartBody>
        <w:p w:rsidR="005E65EA" w:rsidRDefault="005E65EA">
          <w:pPr>
            <w:pStyle w:val="A389B70ADD054DA49BD897F6E852CE6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EA"/>
    <w:rsid w:val="001754DF"/>
    <w:rsid w:val="004432BD"/>
    <w:rsid w:val="005C522F"/>
    <w:rsid w:val="005E65EA"/>
    <w:rsid w:val="006A0AD6"/>
    <w:rsid w:val="00875D49"/>
    <w:rsid w:val="00981D0E"/>
    <w:rsid w:val="00997179"/>
    <w:rsid w:val="009D165D"/>
    <w:rsid w:val="00AD2F38"/>
    <w:rsid w:val="00C31195"/>
    <w:rsid w:val="00E05C5B"/>
    <w:rsid w:val="00EC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ABB0749B9A40ED9B79F353F5EE8881">
    <w:name w:val="CBABB0749B9A40ED9B79F353F5EE8881"/>
  </w:style>
  <w:style w:type="paragraph" w:customStyle="1" w:styleId="46156A4FB5B9407ABC240D1018C3D13B">
    <w:name w:val="46156A4FB5B9407ABC240D1018C3D13B"/>
  </w:style>
  <w:style w:type="paragraph" w:customStyle="1" w:styleId="A389B70ADD054DA49BD897F6E852CE67">
    <w:name w:val="A389B70ADD054DA49BD897F6E852CE67"/>
  </w:style>
  <w:style w:type="character" w:styleId="PlaceholderText">
    <w:name w:val="Placeholder Text"/>
    <w:basedOn w:val="DefaultParagraphFont"/>
    <w:uiPriority w:val="99"/>
    <w:semiHidden/>
    <w:rsid w:val="005E65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14</Pages>
  <Words>3223</Words>
  <Characters>16391</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Kristin Jones</cp:lastModifiedBy>
  <cp:revision>3</cp:revision>
  <cp:lastPrinted>2025-02-18T20:18:00Z</cp:lastPrinted>
  <dcterms:created xsi:type="dcterms:W3CDTF">2025-02-18T20:18:00Z</dcterms:created>
  <dcterms:modified xsi:type="dcterms:W3CDTF">2025-05-22T15:30:00Z</dcterms:modified>
</cp:coreProperties>
</file>